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Look w:val="04A0" w:firstRow="1" w:lastRow="0" w:firstColumn="1" w:lastColumn="0" w:noHBand="0" w:noVBand="1"/>
        <w:tblCaption w:val="Układ — tabela"/>
      </w:tblPr>
      <w:tblGrid>
        <w:gridCol w:w="15992"/>
      </w:tblGrid>
      <w:tr w:rsidR="00EA415B" w:rsidRPr="00425ACB" w:rsidTr="00172F53">
        <w:trPr>
          <w:trHeight w:val="927"/>
        </w:trPr>
        <w:tc>
          <w:tcPr>
            <w:tcW w:w="15772" w:type="dxa"/>
            <w:shd w:val="clear" w:color="auto" w:fill="495E00" w:themeFill="accent1" w:themeFillShade="80"/>
          </w:tcPr>
          <w:p w:rsidR="00EA415B" w:rsidRPr="005A0570" w:rsidRDefault="000D0014" w:rsidP="005D0F1D">
            <w:pPr>
              <w:pStyle w:val="Miesic"/>
              <w:jc w:val="center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bidi="pl-PL"/>
              </w:rPr>
              <w:t>Sierpień</w:t>
            </w:r>
            <w:r w:rsidR="00342FCD">
              <w:rPr>
                <w:noProof/>
                <w:sz w:val="72"/>
                <w:szCs w:val="72"/>
                <w:lang w:bidi="pl-PL"/>
              </w:rPr>
              <w:t xml:space="preserve"> 2025</w:t>
            </w:r>
            <w:r w:rsidR="005D0F1D">
              <w:rPr>
                <w:noProof/>
                <w:sz w:val="72"/>
                <w:szCs w:val="72"/>
                <w:lang w:bidi="pl-PL"/>
              </w:rPr>
              <w:t xml:space="preserve"> Harmonogram</w:t>
            </w:r>
          </w:p>
        </w:tc>
      </w:tr>
      <w:tr w:rsidR="00EA415B" w:rsidRPr="00425ACB" w:rsidTr="00172F53">
        <w:trPr>
          <w:trHeight w:val="500"/>
        </w:trPr>
        <w:tc>
          <w:tcPr>
            <w:tcW w:w="15772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Pr="00172F53" w:rsidRDefault="009C4A27" w:rsidP="005A0570">
            <w:pPr>
              <w:pStyle w:val="Rok"/>
              <w:tabs>
                <w:tab w:val="left" w:pos="9351"/>
              </w:tabs>
              <w:jc w:val="center"/>
              <w:rPr>
                <w:noProof/>
              </w:rPr>
            </w:pPr>
            <w:r w:rsidRPr="00172F53">
              <w:rPr>
                <w:noProof/>
              </w:rPr>
              <w:t>WAKACJE NA SPORTOWO</w:t>
            </w:r>
          </w:p>
        </w:tc>
      </w:tr>
    </w:tbl>
    <w:tbl>
      <w:tblPr>
        <w:tblStyle w:val="PlainTable4"/>
        <w:tblW w:w="1974" w:type="pct"/>
        <w:tblInd w:w="-288" w:type="dx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Układ — tabela"/>
      </w:tblPr>
      <w:tblGrid>
        <w:gridCol w:w="6170"/>
      </w:tblGrid>
      <w:tr w:rsidR="00EE1A8F" w:rsidRPr="00425ACB" w:rsidTr="00EE1A8F">
        <w:trPr>
          <w:trHeight w:hRule="exact" w:val="593"/>
        </w:trPr>
        <w:tc>
          <w:tcPr>
            <w:tcW w:w="6169" w:type="dxa"/>
          </w:tcPr>
          <w:p w:rsidR="00EE1A8F" w:rsidRPr="00425ACB" w:rsidRDefault="00EE1A8F">
            <w:pPr>
              <w:jc w:val="center"/>
              <w:rPr>
                <w:noProof/>
              </w:rPr>
            </w:pPr>
          </w:p>
        </w:tc>
      </w:tr>
    </w:tbl>
    <w:tbl>
      <w:tblPr>
        <w:tblStyle w:val="Kalendarzwformietabeli"/>
        <w:tblW w:w="5000" w:type="pct"/>
        <w:tblLook w:val="0420" w:firstRow="1" w:lastRow="0" w:firstColumn="0" w:lastColumn="0" w:noHBand="0" w:noVBand="1"/>
        <w:tblCaption w:val="Układ — tabela"/>
      </w:tblPr>
      <w:tblGrid>
        <w:gridCol w:w="2660"/>
        <w:gridCol w:w="2693"/>
        <w:gridCol w:w="2835"/>
        <w:gridCol w:w="2835"/>
        <w:gridCol w:w="2835"/>
        <w:gridCol w:w="845"/>
        <w:gridCol w:w="911"/>
      </w:tblGrid>
      <w:tr w:rsidR="006F6077" w:rsidRPr="00425ACB" w:rsidTr="00EE1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rPr>
              <w:noProof/>
            </w:rPr>
            <w:id w:val="2085032416"/>
            <w:placeholder>
              <w:docPart w:val="7000AF0D5AF840F2A367D1C2B88B0518"/>
            </w:placeholder>
            <w:temporary/>
            <w:showingPlcHdr/>
          </w:sdtPr>
          <w:sdtEndPr/>
          <w:sdtContent>
            <w:tc>
              <w:tcPr>
                <w:tcW w:w="2660" w:type="dxa"/>
              </w:tcPr>
              <w:p w:rsidR="00EA415B" w:rsidRPr="00425ACB" w:rsidRDefault="00FF68C7">
                <w:pPr>
                  <w:pStyle w:val="Dni"/>
                  <w:rPr>
                    <w:noProof/>
                  </w:rPr>
                </w:pPr>
                <w:r w:rsidRPr="00425ACB">
                  <w:rPr>
                    <w:noProof/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2693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39744A7820F2484E9BD21CE8E3DE352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Wtorek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3A602FABB0374D629F3F9BCF9EC9BC11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Środa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EAA8674980484B93B17D8E33A81896F4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Czwartek</w:t>
                </w:r>
              </w:sdtContent>
            </w:sdt>
          </w:p>
        </w:tc>
        <w:tc>
          <w:tcPr>
            <w:tcW w:w="2835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9A6987EF8D60408FAC582B6F57D3F132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Piątek</w:t>
                </w:r>
              </w:sdtContent>
            </w:sdt>
          </w:p>
        </w:tc>
        <w:tc>
          <w:tcPr>
            <w:tcW w:w="845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B43EC800783B4F1F94B573346D8D70F6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Sobota</w:t>
                </w:r>
              </w:sdtContent>
            </w:sdt>
          </w:p>
        </w:tc>
        <w:tc>
          <w:tcPr>
            <w:tcW w:w="911" w:type="dxa"/>
          </w:tcPr>
          <w:p w:rsidR="00EA415B" w:rsidRPr="00425ACB" w:rsidRDefault="007D675C">
            <w:pPr>
              <w:pStyle w:val="Dni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387C552396DA4DDBBED3802B71057DE3"/>
                </w:placeholder>
                <w:temporary/>
                <w:showingPlcHdr/>
              </w:sdtPr>
              <w:sdtEndPr/>
              <w:sdtContent>
                <w:r w:rsidR="00FF68C7" w:rsidRPr="00425ACB">
                  <w:rPr>
                    <w:noProof/>
                    <w:lang w:bidi="pl-PL"/>
                  </w:rPr>
                  <w:t>Niedziela</w:t>
                </w:r>
              </w:sdtContent>
            </w:sdt>
          </w:p>
        </w:tc>
      </w:tr>
      <w:tr w:rsidR="00EA415B" w:rsidRPr="00425ACB" w:rsidTr="006F6077">
        <w:trPr>
          <w:trHeight w:val="95"/>
        </w:trPr>
        <w:tc>
          <w:tcPr>
            <w:tcW w:w="2660" w:type="dxa"/>
            <w:tcBorders>
              <w:bottom w:val="nil"/>
            </w:tcBorders>
          </w:tcPr>
          <w:p w:rsidR="00EA415B" w:rsidRPr="00425ACB" w:rsidRDefault="00375B27">
            <w:pPr>
              <w:pStyle w:val="Daty"/>
              <w:rPr>
                <w:noProof/>
              </w:rPr>
            </w:pP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IF </w:instrText>
            </w:r>
            <w:r w:rsidRPr="00425ACB">
              <w:rPr>
                <w:noProof/>
                <w:lang w:bidi="pl-PL"/>
              </w:rPr>
              <w:fldChar w:fldCharType="begin"/>
            </w:r>
            <w:r w:rsidRPr="00425ACB">
              <w:rPr>
                <w:noProof/>
                <w:lang w:bidi="pl-PL"/>
              </w:rPr>
              <w:instrText xml:space="preserve"> DocVariable MonthStart \@ dddd </w:instrText>
            </w:r>
            <w:r w:rsidRPr="00425ACB">
              <w:rPr>
                <w:noProof/>
                <w:lang w:bidi="pl-PL"/>
              </w:rPr>
              <w:fldChar w:fldCharType="separate"/>
            </w:r>
            <w:r w:rsidR="00B46861">
              <w:rPr>
                <w:noProof/>
                <w:lang w:bidi="pl-PL"/>
              </w:rPr>
              <w:instrText>wtorek</w:instrText>
            </w:r>
            <w:r w:rsidRPr="00425ACB">
              <w:rPr>
                <w:noProof/>
                <w:lang w:bidi="pl-PL"/>
              </w:rPr>
              <w:fldChar w:fldCharType="end"/>
            </w:r>
            <w:r w:rsidRPr="00425ACB">
              <w:rPr>
                <w:noProof/>
                <w:lang w:bidi="pl-PL"/>
              </w:rPr>
              <w:instrText xml:space="preserve"> = "</w:instrText>
            </w:r>
            <w:r w:rsidR="00F37757" w:rsidRPr="00425ACB">
              <w:rPr>
                <w:noProof/>
                <w:lang w:bidi="pl-PL"/>
              </w:rPr>
              <w:instrText>poniedziałek</w:instrText>
            </w:r>
            <w:r w:rsidRPr="00425ACB">
              <w:rPr>
                <w:noProof/>
                <w:lang w:bidi="pl-PL"/>
              </w:rPr>
              <w:instrText>" 1 ""</w:instrText>
            </w:r>
            <w:r w:rsidRPr="00425ACB">
              <w:rPr>
                <w:noProof/>
                <w:lang w:bidi="pl-PL"/>
              </w:rPr>
              <w:fldChar w:fldCharType="end"/>
            </w:r>
          </w:p>
        </w:tc>
        <w:tc>
          <w:tcPr>
            <w:tcW w:w="2693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EA415B">
            <w:pPr>
              <w:pStyle w:val="Daty"/>
              <w:rPr>
                <w:noProof/>
              </w:rPr>
            </w:pPr>
          </w:p>
        </w:tc>
        <w:tc>
          <w:tcPr>
            <w:tcW w:w="2835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</w:t>
            </w:r>
          </w:p>
        </w:tc>
        <w:tc>
          <w:tcPr>
            <w:tcW w:w="845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</w:t>
            </w:r>
          </w:p>
        </w:tc>
        <w:tc>
          <w:tcPr>
            <w:tcW w:w="911" w:type="dxa"/>
          </w:tcPr>
          <w:p w:rsidR="00EA415B" w:rsidRPr="00425ACB" w:rsidRDefault="000D0014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3</w:t>
            </w:r>
          </w:p>
        </w:tc>
      </w:tr>
      <w:tr w:rsidR="006F6077" w:rsidRPr="00425ACB" w:rsidTr="00EE1A8F">
        <w:trPr>
          <w:trHeight w:val="7395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961657" w:rsidRPr="00BE7587" w:rsidRDefault="00961657" w:rsidP="001F110C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693" w:type="dxa"/>
          </w:tcPr>
          <w:p w:rsidR="005D0F1D" w:rsidRPr="00BE7587" w:rsidRDefault="005D0F1D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ED0CAB" w:rsidRPr="00BE7587" w:rsidRDefault="00ED0CAB" w:rsidP="005D0F1D">
            <w:pPr>
              <w:pStyle w:val="Daty"/>
              <w:jc w:val="left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5D0F1D" w:rsidRPr="00BE7587" w:rsidRDefault="005D0F1D" w:rsidP="003F02CF">
            <w:pPr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47ED7" w:rsidRPr="00BE7587" w:rsidRDefault="006F6077" w:rsidP="006F6077">
            <w:pPr>
              <w:rPr>
                <w:noProof/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47ED7" w:rsidRPr="00BE7587" w:rsidRDefault="00047ED7" w:rsidP="00ED0CAB">
            <w:pPr>
              <w:rPr>
                <w:noProof/>
                <w:sz w:val="16"/>
                <w:szCs w:val="16"/>
              </w:rPr>
            </w:pPr>
          </w:p>
          <w:p w:rsidR="005D0F1D" w:rsidRPr="00BE7587" w:rsidRDefault="005D0F1D">
            <w:pPr>
              <w:pStyle w:val="Daty"/>
              <w:rPr>
                <w:noProof/>
                <w:sz w:val="16"/>
                <w:szCs w:val="16"/>
                <w:lang w:bidi="pl-PL"/>
              </w:rPr>
            </w:pPr>
          </w:p>
        </w:tc>
        <w:tc>
          <w:tcPr>
            <w:tcW w:w="845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  <w:tc>
          <w:tcPr>
            <w:tcW w:w="911" w:type="dxa"/>
          </w:tcPr>
          <w:p w:rsidR="005D0F1D" w:rsidRPr="00425ACB" w:rsidRDefault="005D0F1D">
            <w:pPr>
              <w:pStyle w:val="Daty"/>
              <w:rPr>
                <w:noProof/>
                <w:lang w:bidi="pl-PL"/>
              </w:rPr>
            </w:pPr>
            <w:r>
              <w:rPr>
                <w:noProof/>
                <w:lang w:bidi="pl-PL"/>
              </w:rPr>
              <w:t>-</w:t>
            </w:r>
          </w:p>
        </w:tc>
      </w:tr>
      <w:tr w:rsidR="009C4A27" w:rsidRPr="00425ACB" w:rsidTr="006F6077">
        <w:tc>
          <w:tcPr>
            <w:tcW w:w="2660" w:type="dxa"/>
            <w:tcBorders>
              <w:top w:val="single" w:sz="4" w:space="0" w:color="auto"/>
            </w:tcBorders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4</w:t>
            </w:r>
          </w:p>
        </w:tc>
        <w:tc>
          <w:tcPr>
            <w:tcW w:w="2693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5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6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83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8</w:t>
            </w:r>
          </w:p>
        </w:tc>
        <w:tc>
          <w:tcPr>
            <w:tcW w:w="845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9</w:t>
            </w:r>
          </w:p>
        </w:tc>
        <w:tc>
          <w:tcPr>
            <w:tcW w:w="911" w:type="dxa"/>
          </w:tcPr>
          <w:p w:rsidR="009C4A27" w:rsidRPr="00425ACB" w:rsidRDefault="000D0014" w:rsidP="009C4A27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10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8D074A" w:rsidRPr="00BE7587" w:rsidRDefault="006F6077" w:rsidP="001B62F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284AE8" w:rsidRPr="00BE7587" w:rsidRDefault="00284AE8" w:rsidP="00284AE8">
            <w:pPr>
              <w:shd w:val="clear" w:color="auto" w:fill="CED3B7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ENERGETYK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pływania</w:t>
            </w:r>
          </w:p>
          <w:p w:rsidR="00284AE8" w:rsidRDefault="009178C8" w:rsidP="0028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10:00-11</w:t>
            </w:r>
            <w:r w:rsidR="00284AE8">
              <w:rPr>
                <w:sz w:val="16"/>
                <w:szCs w:val="16"/>
              </w:rPr>
              <w:t>:00 (dzieci</w:t>
            </w:r>
            <w:proofErr w:type="gramEnd"/>
            <w:r w:rsidR="00284AE8">
              <w:rPr>
                <w:sz w:val="16"/>
                <w:szCs w:val="16"/>
              </w:rPr>
              <w:t xml:space="preserve"> nie umiejące pływać - brodzik)</w:t>
            </w:r>
          </w:p>
          <w:p w:rsidR="00284AE8" w:rsidRPr="00BE7587" w:rsidRDefault="009178C8" w:rsidP="0028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>: 11:00-12</w:t>
            </w:r>
            <w:r w:rsidR="00284AE8">
              <w:rPr>
                <w:sz w:val="16"/>
                <w:szCs w:val="16"/>
              </w:rPr>
              <w:t>:00 (dzieci</w:t>
            </w:r>
            <w:proofErr w:type="gramEnd"/>
            <w:r w:rsidR="00284AE8">
              <w:rPr>
                <w:sz w:val="16"/>
                <w:szCs w:val="16"/>
              </w:rPr>
              <w:t xml:space="preserve"> umiejące pływać – średni i/lub duży basen)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8D074A" w:rsidRPr="00BE7587" w:rsidRDefault="008D074A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284AE8" w:rsidRPr="00BE7587" w:rsidRDefault="00284AE8" w:rsidP="00284AE8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284AE8" w:rsidRDefault="00284AE8" w:rsidP="00284AE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284AE8" w:rsidRPr="00BE7587" w:rsidRDefault="00284AE8" w:rsidP="00284AE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 w:rsidR="00484794"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 w:rsidR="00484794"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064518" w:rsidRPr="00BE7587" w:rsidRDefault="0006451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AB1C89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AB1C89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1C89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AB1C89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AB1C89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AB1C89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ED0CAB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F6077" w:rsidRPr="00BE7587" w:rsidRDefault="006F6077" w:rsidP="006F6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064518" w:rsidRPr="00BE7587" w:rsidRDefault="00064518" w:rsidP="00064518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5D0F1D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11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12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13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15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16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17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342FCD" w:rsidRPr="000D0014" w:rsidRDefault="00842571" w:rsidP="00342FCD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0D0014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D0014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0D0014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0D0014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0D0014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559EF" w:rsidRPr="009D1D2F" w:rsidRDefault="004559EF" w:rsidP="009D1D2F">
            <w:pPr>
              <w:rPr>
                <w:sz w:val="16"/>
                <w:szCs w:val="16"/>
              </w:rPr>
            </w:pP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ED0CAB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C680E" w:rsidRDefault="00FC680E" w:rsidP="00FC680E">
            <w:pPr>
              <w:shd w:val="clear" w:color="auto" w:fill="94CE8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Turów</w:t>
            </w:r>
            <w:r>
              <w:rPr>
                <w:sz w:val="16"/>
                <w:szCs w:val="16"/>
              </w:rPr>
              <w:tab/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koszykarskie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Godz</w:t>
            </w:r>
            <w:proofErr w:type="spellEnd"/>
            <w:r>
              <w:rPr>
                <w:sz w:val="16"/>
                <w:szCs w:val="16"/>
              </w:rPr>
              <w:t xml:space="preserve"> 16:00-17:00  dzieci</w:t>
            </w:r>
            <w:proofErr w:type="gramEnd"/>
            <w:r>
              <w:rPr>
                <w:sz w:val="16"/>
                <w:szCs w:val="16"/>
              </w:rPr>
              <w:t>( 8-12l)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godz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17:00-18:00 dzieci</w:t>
            </w:r>
            <w:proofErr w:type="gramEnd"/>
            <w:r>
              <w:rPr>
                <w:sz w:val="16"/>
                <w:szCs w:val="16"/>
              </w:rPr>
              <w:t xml:space="preserve"> (13-17l)</w:t>
            </w:r>
          </w:p>
          <w:p w:rsidR="00FC680E" w:rsidRDefault="00FC680E" w:rsidP="00FC6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(hala Turów Arena ul. Lubańska 9a, Zgorzelec)</w:t>
            </w:r>
          </w:p>
          <w:p w:rsidR="00625EF6" w:rsidRDefault="00625EF6" w:rsidP="00625EF6">
            <w:pPr>
              <w:shd w:val="clear" w:color="auto" w:fill="849BFC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MKS NYSA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piłkarskie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.10:00-11:30 (dzieci</w:t>
            </w:r>
            <w:proofErr w:type="gramEnd"/>
            <w:r>
              <w:rPr>
                <w:sz w:val="16"/>
                <w:szCs w:val="16"/>
              </w:rPr>
              <w:t xml:space="preserve"> 11-12l)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.16:00-17:00 (dzieci</w:t>
            </w:r>
            <w:proofErr w:type="gramEnd"/>
            <w:r>
              <w:rPr>
                <w:sz w:val="16"/>
                <w:szCs w:val="16"/>
              </w:rPr>
              <w:t xml:space="preserve"> 4-6l)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</w:t>
            </w:r>
            <w:proofErr w:type="gramStart"/>
            <w:r>
              <w:rPr>
                <w:sz w:val="16"/>
                <w:szCs w:val="16"/>
              </w:rPr>
              <w:t>.17:30-19:00 (dzieci</w:t>
            </w:r>
            <w:proofErr w:type="gramEnd"/>
            <w:r>
              <w:rPr>
                <w:sz w:val="16"/>
                <w:szCs w:val="16"/>
              </w:rPr>
              <w:t xml:space="preserve"> 7-8l)</w:t>
            </w:r>
          </w:p>
          <w:p w:rsidR="00625EF6" w:rsidRDefault="00625EF6" w:rsidP="00625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 ul. Maratońska 1,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5D0F1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342FCD" w:rsidRPr="00842571" w:rsidRDefault="00342FCD" w:rsidP="00342FCD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18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19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20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835" w:type="dxa"/>
          </w:tcPr>
          <w:p w:rsidR="001B62F8" w:rsidRPr="007F6FDC" w:rsidRDefault="000D0014" w:rsidP="001B62F8">
            <w:pPr>
              <w:pStyle w:val="Daty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pl-PL"/>
              </w:rPr>
              <w:t>22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23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24</w:t>
            </w:r>
          </w:p>
        </w:tc>
      </w:tr>
      <w:tr w:rsidR="001B62F8" w:rsidRPr="00425ACB" w:rsidTr="006F6077">
        <w:trPr>
          <w:trHeight w:hRule="exact" w:val="10411"/>
        </w:trPr>
        <w:tc>
          <w:tcPr>
            <w:tcW w:w="2660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961657" w:rsidRPr="00BE7587" w:rsidRDefault="00342FCD" w:rsidP="007F6FD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14265" w:rsidRPr="00BE7587" w:rsidRDefault="00F14265" w:rsidP="00FC680E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ED0CAB" w:rsidRPr="00BE7587" w:rsidRDefault="00ED0CAB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571" w:rsidRPr="00842571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842571" w:rsidRPr="00842571" w:rsidRDefault="00842571" w:rsidP="00842571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1B62F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845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911" w:type="dxa"/>
          </w:tcPr>
          <w:p w:rsidR="001B62F8" w:rsidRPr="00425ACB" w:rsidRDefault="005D0F1D" w:rsidP="001B62F8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B62F8" w:rsidRPr="00425ACB" w:rsidTr="006F6077">
        <w:tc>
          <w:tcPr>
            <w:tcW w:w="2660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lastRenderedPageBreak/>
              <w:t>25</w:t>
            </w:r>
          </w:p>
        </w:tc>
        <w:tc>
          <w:tcPr>
            <w:tcW w:w="2693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26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  <w:lang w:bidi="pl-PL"/>
              </w:rPr>
              <w:t>27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83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845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</w:tcPr>
          <w:p w:rsidR="001B62F8" w:rsidRPr="00425ACB" w:rsidRDefault="000D0014" w:rsidP="001B62F8">
            <w:pPr>
              <w:pStyle w:val="Daty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1B62F8" w:rsidRPr="00425ACB" w:rsidTr="00284AE8">
        <w:trPr>
          <w:trHeight w:hRule="exact" w:val="9976"/>
        </w:trPr>
        <w:tc>
          <w:tcPr>
            <w:tcW w:w="2660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BD7B33" w:rsidRPr="00BE7587" w:rsidRDefault="00BD7B33" w:rsidP="00BD7B33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 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BD7B33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BD7B33" w:rsidRPr="00BE7587" w:rsidRDefault="00BD7B33" w:rsidP="00BD7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FF1BBA" w:rsidRPr="00BE7587" w:rsidRDefault="00FF1BBA" w:rsidP="00961657">
            <w:pPr>
              <w:rPr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93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276FC" w:rsidRPr="00BE7587" w:rsidRDefault="006276FC" w:rsidP="006276FC">
            <w:pPr>
              <w:shd w:val="clear" w:color="auto" w:fill="AAAAAA" w:themeFill="background2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Zięba Boxing Team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szkoła podstawowa Cogito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Piłsudskiego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484794" w:rsidRPr="00BE7587" w:rsidRDefault="00484794" w:rsidP="00484794">
            <w:pPr>
              <w:shd w:val="clear" w:color="auto" w:fill="84FCA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UKS Warrior Zgorzelec</w:t>
            </w:r>
            <w:r>
              <w:rPr>
                <w:sz w:val="16"/>
                <w:szCs w:val="16"/>
              </w:rPr>
              <w:tab/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taekwondo</w:t>
            </w:r>
          </w:p>
          <w:p w:rsidR="00484794" w:rsidRDefault="00484794" w:rsidP="0048479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6-11l)</w:t>
            </w:r>
          </w:p>
          <w:p w:rsidR="00484794" w:rsidRPr="00BE7587" w:rsidRDefault="00484794" w:rsidP="0048479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hala sportowa CSR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BE7587" w:rsidRDefault="001B62F8" w:rsidP="000D0014">
            <w:pPr>
              <w:rPr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842571" w:rsidRPr="00BE7587" w:rsidRDefault="00842571" w:rsidP="00842571">
            <w:pPr>
              <w:shd w:val="clear" w:color="auto" w:fill="FFBFBF" w:themeFill="accent5" w:themeFillTin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342FCD">
              <w:rPr>
                <w:sz w:val="16"/>
                <w:szCs w:val="16"/>
              </w:rPr>
              <w:t xml:space="preserve"> Lady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Crossfit Kids</w:t>
            </w:r>
          </w:p>
          <w:p w:rsidR="00842571" w:rsidRDefault="00842571" w:rsidP="0084257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842571" w:rsidRPr="00BE7587" w:rsidRDefault="00842571" w:rsidP="00842571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842571" w:rsidRPr="00BE7587" w:rsidRDefault="00842571" w:rsidP="00842571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342FCD" w:rsidRDefault="00342FCD" w:rsidP="00342F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342FCD" w:rsidRPr="00BE7587" w:rsidRDefault="00342FCD" w:rsidP="00342FCD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6F6077" w:rsidRPr="00BE7587" w:rsidRDefault="00842571" w:rsidP="006F6077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 w:rsidR="006F6077">
              <w:rPr>
                <w:sz w:val="16"/>
                <w:szCs w:val="16"/>
              </w:rPr>
              <w:tab/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Marta Jaworska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6F6077" w:rsidRDefault="006F6077" w:rsidP="006F607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6F6077" w:rsidRPr="00BE7587" w:rsidRDefault="006F6077" w:rsidP="006F6077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EE1A8F" w:rsidRPr="00BE7587" w:rsidRDefault="00EE1A8F" w:rsidP="00EE1A8F">
            <w:pPr>
              <w:shd w:val="clear" w:color="auto" w:fill="E2FF7E" w:themeFill="accent1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Zgorzelecki Klub Brydża Sportowego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z nauki gry w brydża</w:t>
            </w:r>
          </w:p>
          <w:p w:rsidR="00EE1A8F" w:rsidRDefault="00EE1A8F" w:rsidP="00EE1A8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.11:00-13:0</w:t>
            </w:r>
            <w:r w:rsidRPr="00BE7587">
              <w:rPr>
                <w:sz w:val="16"/>
                <w:szCs w:val="16"/>
              </w:rPr>
              <w:t>0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w każdym wieku)</w:t>
            </w:r>
          </w:p>
          <w:p w:rsidR="00EE1A8F" w:rsidRPr="00BE7587" w:rsidRDefault="00EE1A8F" w:rsidP="00EE1A8F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 konferencyjna / budynek na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D1D2F" w:rsidRPr="00BE7587" w:rsidRDefault="009D1D2F" w:rsidP="00961657">
            <w:pPr>
              <w:rPr>
                <w:sz w:val="16"/>
                <w:szCs w:val="16"/>
              </w:rPr>
            </w:pPr>
          </w:p>
          <w:p w:rsidR="00961657" w:rsidRPr="00BE7587" w:rsidRDefault="00961657" w:rsidP="007F6FDC">
            <w:pPr>
              <w:rPr>
                <w:noProof/>
                <w:sz w:val="16"/>
                <w:szCs w:val="16"/>
              </w:rPr>
            </w:pPr>
          </w:p>
          <w:p w:rsidR="00F14265" w:rsidRPr="00BE7587" w:rsidRDefault="00F14265" w:rsidP="00F51DF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35" w:type="dxa"/>
          </w:tcPr>
          <w:p w:rsidR="006276FC" w:rsidRPr="00BE7587" w:rsidRDefault="006276FC" w:rsidP="006276FC">
            <w:pPr>
              <w:shd w:val="clear" w:color="auto" w:fill="A2E6FF" w:themeFill="accent3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Turystyka i Przygoda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na ściance wspinaczkowej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.10:00-15:0</w:t>
            </w:r>
            <w:r w:rsidRPr="00BE7587">
              <w:rPr>
                <w:sz w:val="16"/>
                <w:szCs w:val="16"/>
              </w:rPr>
              <w:t>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ścianka wspinaczkowa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6276FC" w:rsidRPr="00BE7587" w:rsidRDefault="006276FC" w:rsidP="006276FC">
            <w:pPr>
              <w:shd w:val="clear" w:color="auto" w:fill="AAAAAA" w:themeFill="background2" w:themeFillTint="99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 Zięba Boxing Team</w:t>
            </w:r>
            <w:r>
              <w:rPr>
                <w:sz w:val="16"/>
                <w:szCs w:val="16"/>
              </w:rPr>
              <w:tab/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6276FC" w:rsidRDefault="006276FC" w:rsidP="006276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.16:30-17</w:t>
            </w:r>
            <w:r w:rsidRPr="00BE7587">
              <w:rPr>
                <w:sz w:val="16"/>
                <w:szCs w:val="16"/>
              </w:rPr>
              <w:t>:30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12-17l)</w:t>
            </w:r>
          </w:p>
          <w:p w:rsidR="006276FC" w:rsidRPr="00BE7587" w:rsidRDefault="006276FC" w:rsidP="006276FC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szkoła podstawowa Cogito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Piłsudskiego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3D35C4" w:rsidRPr="00BE7587" w:rsidRDefault="003D35C4" w:rsidP="003D35C4">
            <w:pPr>
              <w:shd w:val="clear" w:color="auto" w:fill="FFD55D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Sportów Walki Kick-Fighter</w:t>
            </w:r>
            <w:r w:rsidR="00BD7B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Zgorzelec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kickboxingu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.18:00-19:30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(Stadion Miejski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9178C8" w:rsidRPr="00BE7587" w:rsidRDefault="009178C8" w:rsidP="009178C8">
            <w:pPr>
              <w:shd w:val="clear" w:color="auto" w:fill="0BBEFF" w:themeFill="accent3" w:themeFillShade="BF"/>
              <w:tabs>
                <w:tab w:val="left" w:pos="1710"/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Centrum Sportowo Rekreacyjne</w:t>
            </w:r>
            <w:r>
              <w:rPr>
                <w:sz w:val="16"/>
                <w:szCs w:val="16"/>
              </w:rPr>
              <w:tab/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Darmowe wejścia na pływalnię krytą</w:t>
            </w:r>
          </w:p>
          <w:p w:rsidR="009178C8" w:rsidRDefault="009178C8" w:rsidP="009178C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.12:00-14:00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(dla dzieci ze zgorzeleckich szkół podstawowych po okazaniu ważnej legitymacji szkolnej)</w:t>
            </w:r>
          </w:p>
          <w:p w:rsidR="009178C8" w:rsidRPr="00BE7587" w:rsidRDefault="009178C8" w:rsidP="009178C8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pływalnia kryta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2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425ACB" w:rsidRDefault="001B62F8" w:rsidP="000D0014">
            <w:pPr>
              <w:rPr>
                <w:noProof/>
              </w:rPr>
            </w:pPr>
          </w:p>
        </w:tc>
        <w:tc>
          <w:tcPr>
            <w:tcW w:w="2835" w:type="dxa"/>
          </w:tcPr>
          <w:p w:rsidR="000D0014" w:rsidRPr="00842571" w:rsidRDefault="000D0014" w:rsidP="000D0014">
            <w:pPr>
              <w:shd w:val="clear" w:color="auto" w:fill="FFBFBF" w:themeFill="accent5" w:themeFillTint="33"/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Strefa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571">
              <w:rPr>
                <w:sz w:val="16"/>
                <w:szCs w:val="16"/>
                <w:lang w:val="en-US"/>
              </w:rPr>
              <w:t>Ruchu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/ Fit Lady</w:t>
            </w:r>
          </w:p>
          <w:p w:rsidR="000D0014" w:rsidRPr="00842571" w:rsidRDefault="000D0014" w:rsidP="000D0014">
            <w:pPr>
              <w:rPr>
                <w:sz w:val="16"/>
                <w:szCs w:val="16"/>
                <w:lang w:val="en-US"/>
              </w:rPr>
            </w:pPr>
            <w:proofErr w:type="spellStart"/>
            <w:r w:rsidRPr="00842571">
              <w:rPr>
                <w:sz w:val="16"/>
                <w:szCs w:val="16"/>
                <w:lang w:val="en-US"/>
              </w:rPr>
              <w:t>Crossfit</w:t>
            </w:r>
            <w:proofErr w:type="spellEnd"/>
            <w:r w:rsidRPr="00842571">
              <w:rPr>
                <w:sz w:val="16"/>
                <w:szCs w:val="16"/>
                <w:lang w:val="en-US"/>
              </w:rPr>
              <w:t xml:space="preserve"> Kids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.08:00-09:0</w:t>
            </w:r>
            <w:r w:rsidRPr="00BE7587">
              <w:rPr>
                <w:sz w:val="16"/>
                <w:szCs w:val="16"/>
              </w:rPr>
              <w:t>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10-15l)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D0014" w:rsidRPr="00BE7587" w:rsidRDefault="000D0014" w:rsidP="000D0014">
            <w:pPr>
              <w:shd w:val="clear" w:color="auto" w:fill="EDD6E8" w:themeFill="accent4" w:themeFillTin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ruchowe i ogólnorozwojowe – młodziak na siłowni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.09:00-10</w:t>
            </w:r>
            <w:r w:rsidRPr="00BE7587">
              <w:rPr>
                <w:sz w:val="16"/>
                <w:szCs w:val="16"/>
              </w:rPr>
              <w:t>:30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8-14l)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0D0014" w:rsidRPr="00BE7587" w:rsidRDefault="000D0014" w:rsidP="000D0014">
            <w:pPr>
              <w:shd w:val="clear" w:color="auto" w:fill="EFD2A0" w:themeFill="accent2" w:themeFillTint="66"/>
              <w:tabs>
                <w:tab w:val="right" w:pos="20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Strefa Ruchu / Fit</w:t>
            </w:r>
            <w:r w:rsidRPr="00BE7587">
              <w:rPr>
                <w:sz w:val="16"/>
                <w:szCs w:val="16"/>
              </w:rPr>
              <w:t xml:space="preserve"> Lady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Akrobatyka sportowa z gimnastyką</w:t>
            </w:r>
          </w:p>
          <w:p w:rsidR="000D0014" w:rsidRDefault="000D0014" w:rsidP="000D001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.11:00-12</w:t>
            </w:r>
            <w:r w:rsidRPr="00BE7587">
              <w:rPr>
                <w:sz w:val="16"/>
                <w:szCs w:val="16"/>
              </w:rPr>
              <w:t>:30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 6-13l)</w:t>
            </w:r>
          </w:p>
          <w:p w:rsidR="000D0014" w:rsidRPr="00BE7587" w:rsidRDefault="000D0014" w:rsidP="000D0014">
            <w:pPr>
              <w:rPr>
                <w:sz w:val="16"/>
                <w:szCs w:val="16"/>
              </w:rPr>
            </w:pPr>
            <w:r w:rsidRPr="00BE7587">
              <w:rPr>
                <w:sz w:val="16"/>
                <w:szCs w:val="16"/>
              </w:rPr>
              <w:t>(strefa ruchu ul. Lubańska 9a, Zgorzelec)</w:t>
            </w:r>
          </w:p>
          <w:p w:rsidR="003D35C4" w:rsidRPr="00BE7587" w:rsidRDefault="003D35C4" w:rsidP="003D35C4">
            <w:pPr>
              <w:shd w:val="clear" w:color="auto" w:fill="97FFD7"/>
              <w:tabs>
                <w:tab w:val="right" w:pos="2081"/>
              </w:tabs>
              <w:rPr>
                <w:sz w:val="16"/>
                <w:szCs w:val="16"/>
              </w:rPr>
            </w:pPr>
            <w:r w:rsidRPr="00CF3A66">
              <w:rPr>
                <w:sz w:val="16"/>
                <w:szCs w:val="16"/>
              </w:rPr>
              <w:t>Karpiński Boks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boksu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godz</w:t>
            </w:r>
            <w:proofErr w:type="gramEnd"/>
            <w:r>
              <w:rPr>
                <w:sz w:val="16"/>
                <w:szCs w:val="16"/>
              </w:rPr>
              <w:t>.18:00-19:00</w:t>
            </w:r>
          </w:p>
          <w:p w:rsidR="003D35C4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(przedział wiekowy </w:t>
            </w:r>
            <w:proofErr w:type="gramStart"/>
            <w:r>
              <w:rPr>
                <w:sz w:val="16"/>
                <w:szCs w:val="16"/>
              </w:rPr>
              <w:t>,,</w:t>
            </w:r>
            <w:proofErr w:type="gramEnd"/>
            <w:r>
              <w:rPr>
                <w:sz w:val="16"/>
                <w:szCs w:val="16"/>
              </w:rPr>
              <w:t>dla każdego”)</w:t>
            </w:r>
          </w:p>
          <w:p w:rsidR="003D35C4" w:rsidRPr="00BE7587" w:rsidRDefault="003D35C4" w:rsidP="003D35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(korty tenisowe przy Stadionie Miejskim</w:t>
            </w:r>
            <w:r w:rsidRPr="00BE7587">
              <w:rPr>
                <w:sz w:val="16"/>
                <w:szCs w:val="16"/>
              </w:rPr>
              <w:t xml:space="preserve"> ul. </w:t>
            </w:r>
            <w:r>
              <w:rPr>
                <w:sz w:val="16"/>
                <w:szCs w:val="16"/>
              </w:rPr>
              <w:t>Maratońska 1</w:t>
            </w:r>
            <w:r w:rsidRPr="00BE7587">
              <w:rPr>
                <w:sz w:val="16"/>
                <w:szCs w:val="16"/>
              </w:rPr>
              <w:t>, Zgorzelec)</w:t>
            </w:r>
          </w:p>
          <w:p w:rsidR="001B62F8" w:rsidRPr="00425ACB" w:rsidRDefault="001B62F8" w:rsidP="00961657">
            <w:pPr>
              <w:rPr>
                <w:noProof/>
              </w:rPr>
            </w:pPr>
          </w:p>
        </w:tc>
        <w:tc>
          <w:tcPr>
            <w:tcW w:w="845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  <w:tc>
          <w:tcPr>
            <w:tcW w:w="911" w:type="dxa"/>
          </w:tcPr>
          <w:p w:rsidR="001B62F8" w:rsidRPr="00425ACB" w:rsidRDefault="001B62F8" w:rsidP="001B62F8">
            <w:pPr>
              <w:rPr>
                <w:noProof/>
              </w:rPr>
            </w:pPr>
          </w:p>
        </w:tc>
      </w:tr>
    </w:tbl>
    <w:p w:rsidR="00C8728D" w:rsidRPr="00425ACB" w:rsidRDefault="00C8728D">
      <w:pPr>
        <w:pStyle w:val="Cytat"/>
        <w:rPr>
          <w:noProof/>
        </w:rPr>
      </w:pPr>
    </w:p>
    <w:sectPr w:rsidR="00C8728D" w:rsidRPr="00425ACB" w:rsidSect="009C4A27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5C" w:rsidRDefault="007D675C">
      <w:pPr>
        <w:spacing w:before="0" w:after="0"/>
      </w:pPr>
      <w:r>
        <w:separator/>
      </w:r>
    </w:p>
  </w:endnote>
  <w:endnote w:type="continuationSeparator" w:id="0">
    <w:p w:rsidR="007D675C" w:rsidRDefault="007D67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5C" w:rsidRDefault="007D675C">
      <w:pPr>
        <w:spacing w:before="0" w:after="0"/>
      </w:pPr>
      <w:r>
        <w:separator/>
      </w:r>
    </w:p>
  </w:footnote>
  <w:footnote w:type="continuationSeparator" w:id="0">
    <w:p w:rsidR="007D675C" w:rsidRDefault="007D67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DC5CD6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6C397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0B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909EC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0AF67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20E08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EF68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E8C75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4D7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EC0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1.08.2023"/>
    <w:docVar w:name="MonthStart" w:val="01.08.2023"/>
    <w:docVar w:name="ShowDynamicGuides" w:val="1"/>
    <w:docVar w:name="ShowMarginGuides" w:val="0"/>
    <w:docVar w:name="ShowOutlines" w:val="0"/>
    <w:docVar w:name="ShowStaticGuides" w:val="0"/>
  </w:docVars>
  <w:rsids>
    <w:rsidRoot w:val="009C4A27"/>
    <w:rsid w:val="00042FB4"/>
    <w:rsid w:val="00047ED7"/>
    <w:rsid w:val="00064518"/>
    <w:rsid w:val="000A422B"/>
    <w:rsid w:val="000D0014"/>
    <w:rsid w:val="00124ADC"/>
    <w:rsid w:val="00125EB1"/>
    <w:rsid w:val="00171610"/>
    <w:rsid w:val="00172F53"/>
    <w:rsid w:val="0017779E"/>
    <w:rsid w:val="00193E15"/>
    <w:rsid w:val="00196211"/>
    <w:rsid w:val="001B62F8"/>
    <w:rsid w:val="001F110C"/>
    <w:rsid w:val="00253794"/>
    <w:rsid w:val="0025748C"/>
    <w:rsid w:val="0026515D"/>
    <w:rsid w:val="00284AE8"/>
    <w:rsid w:val="002C3E82"/>
    <w:rsid w:val="002F7032"/>
    <w:rsid w:val="00320970"/>
    <w:rsid w:val="00342FCD"/>
    <w:rsid w:val="00375B27"/>
    <w:rsid w:val="003A566D"/>
    <w:rsid w:val="003C53AD"/>
    <w:rsid w:val="003D35C4"/>
    <w:rsid w:val="003F02CF"/>
    <w:rsid w:val="00413292"/>
    <w:rsid w:val="00425ACB"/>
    <w:rsid w:val="0043403D"/>
    <w:rsid w:val="00442F39"/>
    <w:rsid w:val="00451EFE"/>
    <w:rsid w:val="004559EF"/>
    <w:rsid w:val="00484794"/>
    <w:rsid w:val="004C4F6A"/>
    <w:rsid w:val="004F3E10"/>
    <w:rsid w:val="00550018"/>
    <w:rsid w:val="00596DAA"/>
    <w:rsid w:val="005A0570"/>
    <w:rsid w:val="005A3833"/>
    <w:rsid w:val="005B0C48"/>
    <w:rsid w:val="005D0F1D"/>
    <w:rsid w:val="005D22FB"/>
    <w:rsid w:val="006030E6"/>
    <w:rsid w:val="00603D3F"/>
    <w:rsid w:val="00623216"/>
    <w:rsid w:val="00625EF6"/>
    <w:rsid w:val="006276FC"/>
    <w:rsid w:val="00635238"/>
    <w:rsid w:val="0065618B"/>
    <w:rsid w:val="00663A74"/>
    <w:rsid w:val="006658C1"/>
    <w:rsid w:val="006A0AC8"/>
    <w:rsid w:val="006C39D2"/>
    <w:rsid w:val="006F57A0"/>
    <w:rsid w:val="006F6077"/>
    <w:rsid w:val="00785EA6"/>
    <w:rsid w:val="007A7003"/>
    <w:rsid w:val="007D0FC1"/>
    <w:rsid w:val="007D217C"/>
    <w:rsid w:val="007D675C"/>
    <w:rsid w:val="007F6FDC"/>
    <w:rsid w:val="0081356A"/>
    <w:rsid w:val="00842571"/>
    <w:rsid w:val="0085700D"/>
    <w:rsid w:val="00864111"/>
    <w:rsid w:val="00877FEE"/>
    <w:rsid w:val="00881815"/>
    <w:rsid w:val="008872F7"/>
    <w:rsid w:val="008A4534"/>
    <w:rsid w:val="008A55B0"/>
    <w:rsid w:val="008D074A"/>
    <w:rsid w:val="008F43BD"/>
    <w:rsid w:val="009178C8"/>
    <w:rsid w:val="00923936"/>
    <w:rsid w:val="00925ED9"/>
    <w:rsid w:val="00961657"/>
    <w:rsid w:val="00962CA7"/>
    <w:rsid w:val="009728C0"/>
    <w:rsid w:val="00980096"/>
    <w:rsid w:val="00997C7D"/>
    <w:rsid w:val="009A164A"/>
    <w:rsid w:val="009B5568"/>
    <w:rsid w:val="009C4A27"/>
    <w:rsid w:val="009D1D2F"/>
    <w:rsid w:val="00A10451"/>
    <w:rsid w:val="00A207C4"/>
    <w:rsid w:val="00A53E44"/>
    <w:rsid w:val="00A873B7"/>
    <w:rsid w:val="00A949F3"/>
    <w:rsid w:val="00AA7BBB"/>
    <w:rsid w:val="00AB1C89"/>
    <w:rsid w:val="00B00EA0"/>
    <w:rsid w:val="00B13A24"/>
    <w:rsid w:val="00B46861"/>
    <w:rsid w:val="00B81050"/>
    <w:rsid w:val="00BC6A26"/>
    <w:rsid w:val="00BD7B33"/>
    <w:rsid w:val="00BE7587"/>
    <w:rsid w:val="00BF0FEE"/>
    <w:rsid w:val="00C41633"/>
    <w:rsid w:val="00C80158"/>
    <w:rsid w:val="00C8728D"/>
    <w:rsid w:val="00C9444E"/>
    <w:rsid w:val="00CB00F4"/>
    <w:rsid w:val="00CC330B"/>
    <w:rsid w:val="00CF04CB"/>
    <w:rsid w:val="00CF3A66"/>
    <w:rsid w:val="00D11557"/>
    <w:rsid w:val="00D16226"/>
    <w:rsid w:val="00D60BAD"/>
    <w:rsid w:val="00DC1FF3"/>
    <w:rsid w:val="00E255F2"/>
    <w:rsid w:val="00E414AE"/>
    <w:rsid w:val="00E45428"/>
    <w:rsid w:val="00E57E17"/>
    <w:rsid w:val="00E62938"/>
    <w:rsid w:val="00E665A8"/>
    <w:rsid w:val="00EA415B"/>
    <w:rsid w:val="00EB7D52"/>
    <w:rsid w:val="00ED0CAB"/>
    <w:rsid w:val="00EE1A8F"/>
    <w:rsid w:val="00EF0C55"/>
    <w:rsid w:val="00EF7646"/>
    <w:rsid w:val="00F14265"/>
    <w:rsid w:val="00F37757"/>
    <w:rsid w:val="00F51DF4"/>
    <w:rsid w:val="00F67FCB"/>
    <w:rsid w:val="00FC680E"/>
    <w:rsid w:val="00FC6C9A"/>
    <w:rsid w:val="00FE4F40"/>
    <w:rsid w:val="00FF1BBA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5" w:qFormat="1"/>
    <w:lsdException w:name="Subtitle" w:semiHidden="0" w:uiPriority="0" w:unhideWhenUsed="0" w:qFormat="1"/>
    <w:lsdException w:name="Strong" w:uiPriority="9" w:qFormat="1"/>
    <w:lsdException w:name="Emphasis" w:uiPriority="9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AC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AC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425ACB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425ACB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425ACB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425ACB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25ACB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ACB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PlainTable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  <w:style w:type="table" w:styleId="Tabela-Siatka">
    <w:name w:val="Table Grid"/>
    <w:basedOn w:val="Standardowy"/>
    <w:uiPriority w:val="39"/>
    <w:rsid w:val="00C8728D"/>
    <w:pPr>
      <w:spacing w:before="0"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waniak\AppData\Roaming\Microsoft\Szablony\Kalendarz%20Migaw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00AF0D5AF840F2A367D1C2B88B0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E9B34-D718-478C-B9A3-A7110D823E90}"/>
      </w:docPartPr>
      <w:docPartBody>
        <w:p w:rsidR="0025272A" w:rsidRDefault="001703E3">
          <w:pPr>
            <w:pStyle w:val="7000AF0D5AF840F2A367D1C2B88B0518"/>
          </w:pPr>
          <w:r w:rsidRPr="009B5568">
            <w:rPr>
              <w:noProof/>
              <w:lang w:bidi="pl-PL"/>
            </w:rPr>
            <w:t>Poniedziałek</w:t>
          </w:r>
        </w:p>
      </w:docPartBody>
    </w:docPart>
    <w:docPart>
      <w:docPartPr>
        <w:name w:val="39744A7820F2484E9BD21CE8E3DE3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EB507-2847-4D33-9B51-A61299A216C4}"/>
      </w:docPartPr>
      <w:docPartBody>
        <w:p w:rsidR="0025272A" w:rsidRDefault="001703E3">
          <w:pPr>
            <w:pStyle w:val="39744A7820F2484E9BD21CE8E3DE3526"/>
          </w:pPr>
          <w:r w:rsidRPr="009B5568">
            <w:rPr>
              <w:noProof/>
              <w:lang w:bidi="pl-PL"/>
            </w:rPr>
            <w:t>Wtorek</w:t>
          </w:r>
        </w:p>
      </w:docPartBody>
    </w:docPart>
    <w:docPart>
      <w:docPartPr>
        <w:name w:val="3A602FABB0374D629F3F9BCF9EC9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51A0C-779B-418B-8A1B-C72DD0AAD14B}"/>
      </w:docPartPr>
      <w:docPartBody>
        <w:p w:rsidR="0025272A" w:rsidRDefault="001703E3">
          <w:pPr>
            <w:pStyle w:val="3A602FABB0374D629F3F9BCF9EC9BC11"/>
          </w:pPr>
          <w:r w:rsidRPr="009B5568">
            <w:rPr>
              <w:noProof/>
              <w:lang w:bidi="pl-PL"/>
            </w:rPr>
            <w:t>Środa</w:t>
          </w:r>
        </w:p>
      </w:docPartBody>
    </w:docPart>
    <w:docPart>
      <w:docPartPr>
        <w:name w:val="EAA8674980484B93B17D8E33A8189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79341-BF20-4923-A5C6-A6B3F0523518}"/>
      </w:docPartPr>
      <w:docPartBody>
        <w:p w:rsidR="0025272A" w:rsidRDefault="001703E3">
          <w:pPr>
            <w:pStyle w:val="EAA8674980484B93B17D8E33A81896F4"/>
          </w:pPr>
          <w:r w:rsidRPr="009B5568">
            <w:rPr>
              <w:noProof/>
              <w:lang w:bidi="pl-PL"/>
            </w:rPr>
            <w:t>Czwartek</w:t>
          </w:r>
        </w:p>
      </w:docPartBody>
    </w:docPart>
    <w:docPart>
      <w:docPartPr>
        <w:name w:val="9A6987EF8D60408FAC582B6F57D3F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602B7-2FF9-4978-B7BA-CB1D99F06D35}"/>
      </w:docPartPr>
      <w:docPartBody>
        <w:p w:rsidR="0025272A" w:rsidRDefault="001703E3">
          <w:pPr>
            <w:pStyle w:val="9A6987EF8D60408FAC582B6F57D3F132"/>
          </w:pPr>
          <w:r w:rsidRPr="009B5568">
            <w:rPr>
              <w:noProof/>
              <w:lang w:bidi="pl-PL"/>
            </w:rPr>
            <w:t>Piątek</w:t>
          </w:r>
        </w:p>
      </w:docPartBody>
    </w:docPart>
    <w:docPart>
      <w:docPartPr>
        <w:name w:val="B43EC800783B4F1F94B573346D8D7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38767-6AE2-4841-B02B-88E39926430D}"/>
      </w:docPartPr>
      <w:docPartBody>
        <w:p w:rsidR="0025272A" w:rsidRDefault="001703E3">
          <w:pPr>
            <w:pStyle w:val="B43EC800783B4F1F94B573346D8D70F6"/>
          </w:pPr>
          <w:r w:rsidRPr="009B5568">
            <w:rPr>
              <w:noProof/>
              <w:lang w:bidi="pl-PL"/>
            </w:rPr>
            <w:t>Sobota</w:t>
          </w:r>
        </w:p>
      </w:docPartBody>
    </w:docPart>
    <w:docPart>
      <w:docPartPr>
        <w:name w:val="387C552396DA4DDBBED3802B71057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D50CD-8E35-4D77-8FE6-00FC1A3A762A}"/>
      </w:docPartPr>
      <w:docPartBody>
        <w:p w:rsidR="0025272A" w:rsidRDefault="001703E3">
          <w:pPr>
            <w:pStyle w:val="387C552396DA4DDBBED3802B71057DE3"/>
          </w:pPr>
          <w:r w:rsidRPr="009B5568">
            <w:rPr>
              <w:noProof/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E3"/>
    <w:rsid w:val="00117AFD"/>
    <w:rsid w:val="001703E3"/>
    <w:rsid w:val="00220D11"/>
    <w:rsid w:val="0025272A"/>
    <w:rsid w:val="002A2601"/>
    <w:rsid w:val="00331E04"/>
    <w:rsid w:val="00332F1C"/>
    <w:rsid w:val="003C7B65"/>
    <w:rsid w:val="003D36CA"/>
    <w:rsid w:val="0044139D"/>
    <w:rsid w:val="004934D5"/>
    <w:rsid w:val="004E202C"/>
    <w:rsid w:val="00500366"/>
    <w:rsid w:val="005401B1"/>
    <w:rsid w:val="005F3265"/>
    <w:rsid w:val="007852BC"/>
    <w:rsid w:val="007A7FC0"/>
    <w:rsid w:val="007B070F"/>
    <w:rsid w:val="007C64A1"/>
    <w:rsid w:val="007F1695"/>
    <w:rsid w:val="00812F66"/>
    <w:rsid w:val="008F5FE2"/>
    <w:rsid w:val="00970D0B"/>
    <w:rsid w:val="009F663E"/>
    <w:rsid w:val="00AD3CBA"/>
    <w:rsid w:val="00C43BAF"/>
    <w:rsid w:val="00D86B4B"/>
    <w:rsid w:val="00F31874"/>
    <w:rsid w:val="00F52EE5"/>
    <w:rsid w:val="00F95934"/>
    <w:rsid w:val="00FA2AC1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E2B099F8FE04E3BB134261C9329C2FD">
    <w:name w:val="8E2B099F8FE04E3BB134261C9329C2FD"/>
  </w:style>
  <w:style w:type="paragraph" w:customStyle="1" w:styleId="2E04DBB94AD847FCA9AEECE8592316CB">
    <w:name w:val="2E04DBB94AD847FCA9AEECE8592316CB"/>
  </w:style>
  <w:style w:type="paragraph" w:customStyle="1" w:styleId="3520CD7204A84B94BF6ECF57FB5C175E">
    <w:name w:val="3520CD7204A84B94BF6ECF57FB5C175E"/>
  </w:style>
  <w:style w:type="paragraph" w:customStyle="1" w:styleId="7000AF0D5AF840F2A367D1C2B88B0518">
    <w:name w:val="7000AF0D5AF840F2A367D1C2B88B0518"/>
  </w:style>
  <w:style w:type="paragraph" w:customStyle="1" w:styleId="39744A7820F2484E9BD21CE8E3DE3526">
    <w:name w:val="39744A7820F2484E9BD21CE8E3DE3526"/>
  </w:style>
  <w:style w:type="paragraph" w:customStyle="1" w:styleId="3A602FABB0374D629F3F9BCF9EC9BC11">
    <w:name w:val="3A602FABB0374D629F3F9BCF9EC9BC11"/>
  </w:style>
  <w:style w:type="paragraph" w:customStyle="1" w:styleId="EAA8674980484B93B17D8E33A81896F4">
    <w:name w:val="EAA8674980484B93B17D8E33A81896F4"/>
  </w:style>
  <w:style w:type="paragraph" w:customStyle="1" w:styleId="9A6987EF8D60408FAC582B6F57D3F132">
    <w:name w:val="9A6987EF8D60408FAC582B6F57D3F132"/>
  </w:style>
  <w:style w:type="paragraph" w:customStyle="1" w:styleId="B43EC800783B4F1F94B573346D8D70F6">
    <w:name w:val="B43EC800783B4F1F94B573346D8D70F6"/>
  </w:style>
  <w:style w:type="paragraph" w:customStyle="1" w:styleId="387C552396DA4DDBBED3802B71057DE3">
    <w:name w:val="387C552396DA4DDBBED3802B71057DE3"/>
  </w:style>
  <w:style w:type="paragraph" w:customStyle="1" w:styleId="56A40A7ED64649AB9B77A6EBEBADE747">
    <w:name w:val="56A40A7ED64649AB9B77A6EBEBADE747"/>
  </w:style>
  <w:style w:type="paragraph" w:customStyle="1" w:styleId="DCF8603449C341AEBD9BFD66A21AD95F">
    <w:name w:val="DCF8603449C341AEBD9BFD66A21AD95F"/>
    <w:rsid w:val="0025272A"/>
  </w:style>
  <w:style w:type="paragraph" w:customStyle="1" w:styleId="10376C86743843F098F9980B4C985DDB">
    <w:name w:val="10376C86743843F098F9980B4C985DDB"/>
    <w:rsid w:val="0025272A"/>
  </w:style>
  <w:style w:type="paragraph" w:customStyle="1" w:styleId="F12C873521BB477E866FF0F2D5B7CE91">
    <w:name w:val="F12C873521BB477E866FF0F2D5B7CE91"/>
    <w:rsid w:val="0025272A"/>
  </w:style>
  <w:style w:type="paragraph" w:customStyle="1" w:styleId="640818CE8275417DB99AD141B66790FF">
    <w:name w:val="640818CE8275417DB99AD141B66790FF"/>
    <w:rsid w:val="0025272A"/>
  </w:style>
  <w:style w:type="paragraph" w:customStyle="1" w:styleId="CBF479ECC9BA470D91C3C4B559F6AD63">
    <w:name w:val="CBF479ECC9BA470D91C3C4B559F6AD63"/>
    <w:rsid w:val="0025272A"/>
  </w:style>
  <w:style w:type="paragraph" w:customStyle="1" w:styleId="B2F26A62117D4EE0865F758B2DCA9EF4">
    <w:name w:val="B2F26A62117D4EE0865F758B2DCA9EF4"/>
    <w:rsid w:val="0025272A"/>
  </w:style>
  <w:style w:type="paragraph" w:customStyle="1" w:styleId="74DF809C05474CE787F79FA2A8653065">
    <w:name w:val="74DF809C05474CE787F79FA2A8653065"/>
    <w:rsid w:val="0025272A"/>
  </w:style>
  <w:style w:type="paragraph" w:customStyle="1" w:styleId="C31911222FAE49EC8308FDD5F62B9A57">
    <w:name w:val="C31911222FAE49EC8308FDD5F62B9A57"/>
    <w:rsid w:val="003D36CA"/>
    <w:pPr>
      <w:spacing w:after="200" w:line="276" w:lineRule="auto"/>
    </w:pPr>
  </w:style>
  <w:style w:type="paragraph" w:customStyle="1" w:styleId="15E6424BEA9E4301BECD53C9247D2A46">
    <w:name w:val="15E6424BEA9E4301BECD53C9247D2A46"/>
    <w:rsid w:val="003D36CA"/>
    <w:pPr>
      <w:spacing w:after="200" w:line="276" w:lineRule="auto"/>
    </w:pPr>
  </w:style>
  <w:style w:type="paragraph" w:customStyle="1" w:styleId="D4A4B8D20F6B45C19B2E4720C214A368">
    <w:name w:val="D4A4B8D20F6B45C19B2E4720C214A368"/>
    <w:rsid w:val="003D36CA"/>
    <w:pPr>
      <w:spacing w:after="200" w:line="276" w:lineRule="auto"/>
    </w:pPr>
  </w:style>
  <w:style w:type="paragraph" w:customStyle="1" w:styleId="BB0AD9787EA1477196FF70662398C93F">
    <w:name w:val="BB0AD9787EA1477196FF70662398C93F"/>
    <w:rsid w:val="003D36CA"/>
    <w:pPr>
      <w:spacing w:after="200" w:line="276" w:lineRule="auto"/>
    </w:pPr>
  </w:style>
  <w:style w:type="paragraph" w:customStyle="1" w:styleId="067757331A174CF0BEB2C814AF1C713C">
    <w:name w:val="067757331A174CF0BEB2C814AF1C713C"/>
    <w:rsid w:val="003D36CA"/>
    <w:pPr>
      <w:spacing w:after="200" w:line="276" w:lineRule="auto"/>
    </w:pPr>
  </w:style>
  <w:style w:type="paragraph" w:customStyle="1" w:styleId="2FA6242C17DC4AF2B20F124B2AAA4820">
    <w:name w:val="2FA6242C17DC4AF2B20F124B2AAA4820"/>
    <w:rsid w:val="003D36CA"/>
    <w:pPr>
      <w:spacing w:after="200" w:line="276" w:lineRule="auto"/>
    </w:pPr>
  </w:style>
  <w:style w:type="paragraph" w:customStyle="1" w:styleId="6539279349714EA7B9EEA99C67AA086C">
    <w:name w:val="6539279349714EA7B9EEA99C67AA086C"/>
    <w:rsid w:val="003D36C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0057-C336-40D8-8F2B-FB0E4A8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Migawka</Template>
  <TotalTime>59</TotalTime>
  <Pages>1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Iwaniak</dc:creator>
  <cp:lastModifiedBy>Agnieszka</cp:lastModifiedBy>
  <cp:revision>12</cp:revision>
  <cp:lastPrinted>2024-06-14T12:41:00Z</cp:lastPrinted>
  <dcterms:created xsi:type="dcterms:W3CDTF">2025-04-25T12:06:00Z</dcterms:created>
  <dcterms:modified xsi:type="dcterms:W3CDTF">2025-05-20T10:21:00Z</dcterms:modified>
</cp:coreProperties>
</file>