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1" w:type="pct"/>
        <w:tblLook w:val="04A0" w:firstRow="1" w:lastRow="0" w:firstColumn="1" w:lastColumn="0" w:noHBand="0" w:noVBand="1"/>
        <w:tblCaption w:val="Układ — tabela"/>
      </w:tblPr>
      <w:tblGrid>
        <w:gridCol w:w="15992"/>
      </w:tblGrid>
      <w:tr w:rsidR="00EA415B" w:rsidRPr="00425ACB" w:rsidTr="00172F53">
        <w:trPr>
          <w:trHeight w:val="927"/>
        </w:trPr>
        <w:tc>
          <w:tcPr>
            <w:tcW w:w="15772" w:type="dxa"/>
            <w:shd w:val="clear" w:color="auto" w:fill="495E00" w:themeFill="accent1" w:themeFillShade="80"/>
          </w:tcPr>
          <w:p w:rsidR="00EA415B" w:rsidRPr="005A0570" w:rsidRDefault="00342FCD" w:rsidP="005D0F1D">
            <w:pPr>
              <w:pStyle w:val="Miesic"/>
              <w:jc w:val="center"/>
              <w:rPr>
                <w:noProof/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bidi="pl-PL"/>
              </w:rPr>
              <w:t>Lipiec 2025</w:t>
            </w:r>
            <w:r w:rsidR="005D0F1D">
              <w:rPr>
                <w:noProof/>
                <w:sz w:val="72"/>
                <w:szCs w:val="72"/>
                <w:lang w:bidi="pl-PL"/>
              </w:rPr>
              <w:t xml:space="preserve"> Harmonogram</w:t>
            </w:r>
          </w:p>
        </w:tc>
      </w:tr>
      <w:tr w:rsidR="00EA415B" w:rsidRPr="00425ACB" w:rsidTr="00172F53">
        <w:trPr>
          <w:trHeight w:val="500"/>
        </w:trPr>
        <w:tc>
          <w:tcPr>
            <w:tcW w:w="15772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Pr="00172F53" w:rsidRDefault="009C4A27" w:rsidP="005A0570">
            <w:pPr>
              <w:pStyle w:val="Rok"/>
              <w:tabs>
                <w:tab w:val="left" w:pos="9351"/>
              </w:tabs>
              <w:jc w:val="center"/>
              <w:rPr>
                <w:noProof/>
              </w:rPr>
            </w:pPr>
            <w:r w:rsidRPr="00172F53">
              <w:rPr>
                <w:noProof/>
              </w:rPr>
              <w:t>WAKACJE NA SPORTOWO</w:t>
            </w:r>
          </w:p>
        </w:tc>
      </w:tr>
    </w:tbl>
    <w:tbl>
      <w:tblPr>
        <w:tblStyle w:val="PlainTable4"/>
        <w:tblW w:w="1974" w:type="pct"/>
        <w:tblInd w:w="-288" w:type="dxa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Układ — tabela"/>
      </w:tblPr>
      <w:tblGrid>
        <w:gridCol w:w="6170"/>
      </w:tblGrid>
      <w:tr w:rsidR="00EE1A8F" w:rsidRPr="00425ACB" w:rsidTr="00EE1A8F">
        <w:trPr>
          <w:trHeight w:hRule="exact" w:val="593"/>
        </w:trPr>
        <w:tc>
          <w:tcPr>
            <w:tcW w:w="6169" w:type="dxa"/>
          </w:tcPr>
          <w:p w:rsidR="00EE1A8F" w:rsidRPr="00425ACB" w:rsidRDefault="00EE1A8F">
            <w:pPr>
              <w:jc w:val="center"/>
              <w:rPr>
                <w:noProof/>
              </w:rPr>
            </w:pPr>
          </w:p>
        </w:tc>
      </w:tr>
    </w:tbl>
    <w:tbl>
      <w:tblPr>
        <w:tblStyle w:val="Kalendarzwformietabeli"/>
        <w:tblW w:w="5000" w:type="pct"/>
        <w:tblLook w:val="0420" w:firstRow="1" w:lastRow="0" w:firstColumn="0" w:lastColumn="0" w:noHBand="0" w:noVBand="1"/>
        <w:tblCaption w:val="Układ — tabela"/>
      </w:tblPr>
      <w:tblGrid>
        <w:gridCol w:w="2660"/>
        <w:gridCol w:w="2693"/>
        <w:gridCol w:w="2835"/>
        <w:gridCol w:w="2835"/>
        <w:gridCol w:w="2835"/>
        <w:gridCol w:w="845"/>
        <w:gridCol w:w="911"/>
      </w:tblGrid>
      <w:tr w:rsidR="006F6077" w:rsidRPr="00425ACB" w:rsidTr="00EE1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sdt>
          <w:sdtPr>
            <w:rPr>
              <w:noProof/>
            </w:rPr>
            <w:id w:val="2085032416"/>
            <w:placeholder>
              <w:docPart w:val="7000AF0D5AF840F2A367D1C2B88B0518"/>
            </w:placeholder>
            <w:temporary/>
            <w:showingPlcHdr/>
          </w:sdtPr>
          <w:sdtContent>
            <w:tc>
              <w:tcPr>
                <w:tcW w:w="2660" w:type="dxa"/>
              </w:tcPr>
              <w:p w:rsidR="00EA415B" w:rsidRPr="00425ACB" w:rsidRDefault="00FF68C7">
                <w:pPr>
                  <w:pStyle w:val="Dni"/>
                  <w:rPr>
                    <w:noProof/>
                  </w:rPr>
                </w:pPr>
                <w:r w:rsidRPr="00425ACB">
                  <w:rPr>
                    <w:noProof/>
                    <w:lang w:bidi="pl-PL"/>
                  </w:rPr>
                  <w:t>Poniedziałek</w:t>
                </w:r>
              </w:p>
            </w:tc>
          </w:sdtContent>
        </w:sdt>
        <w:tc>
          <w:tcPr>
            <w:tcW w:w="2693" w:type="dxa"/>
          </w:tcPr>
          <w:p w:rsidR="00EA415B" w:rsidRPr="00425ACB" w:rsidRDefault="007737C6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39744A7820F2484E9BD21CE8E3DE3526"/>
                </w:placeholder>
                <w:temporary/>
                <w:showingPlcHdr/>
              </w:sdtPr>
              <w:sdtContent>
                <w:r w:rsidR="00FF68C7" w:rsidRPr="00425ACB">
                  <w:rPr>
                    <w:noProof/>
                    <w:lang w:bidi="pl-PL"/>
                  </w:rPr>
                  <w:t>Wtorek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7737C6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3A602FABB0374D629F3F9BCF9EC9BC11"/>
                </w:placeholder>
                <w:temporary/>
                <w:showingPlcHdr/>
              </w:sdtPr>
              <w:sdtContent>
                <w:r w:rsidR="00FF68C7" w:rsidRPr="00425ACB">
                  <w:rPr>
                    <w:noProof/>
                    <w:lang w:bidi="pl-PL"/>
                  </w:rPr>
                  <w:t>Środa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7737C6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EAA8674980484B93B17D8E33A81896F4"/>
                </w:placeholder>
                <w:temporary/>
                <w:showingPlcHdr/>
              </w:sdtPr>
              <w:sdtContent>
                <w:r w:rsidR="00FF68C7" w:rsidRPr="00425ACB">
                  <w:rPr>
                    <w:noProof/>
                    <w:lang w:bidi="pl-PL"/>
                  </w:rPr>
                  <w:t>Czwartek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7737C6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9A6987EF8D60408FAC582B6F57D3F132"/>
                </w:placeholder>
                <w:temporary/>
                <w:showingPlcHdr/>
              </w:sdtPr>
              <w:sdtContent>
                <w:r w:rsidR="00FF68C7" w:rsidRPr="00425ACB">
                  <w:rPr>
                    <w:noProof/>
                    <w:lang w:bidi="pl-PL"/>
                  </w:rPr>
                  <w:t>Piątek</w:t>
                </w:r>
              </w:sdtContent>
            </w:sdt>
          </w:p>
        </w:tc>
        <w:tc>
          <w:tcPr>
            <w:tcW w:w="845" w:type="dxa"/>
          </w:tcPr>
          <w:p w:rsidR="00EA415B" w:rsidRPr="00425ACB" w:rsidRDefault="007737C6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B43EC800783B4F1F94B573346D8D70F6"/>
                </w:placeholder>
                <w:temporary/>
                <w:showingPlcHdr/>
              </w:sdtPr>
              <w:sdtContent>
                <w:r w:rsidR="00FF68C7" w:rsidRPr="00425ACB">
                  <w:rPr>
                    <w:noProof/>
                    <w:lang w:bidi="pl-PL"/>
                  </w:rPr>
                  <w:t>Sobota</w:t>
                </w:r>
              </w:sdtContent>
            </w:sdt>
          </w:p>
        </w:tc>
        <w:tc>
          <w:tcPr>
            <w:tcW w:w="911" w:type="dxa"/>
          </w:tcPr>
          <w:p w:rsidR="00EA415B" w:rsidRPr="00425ACB" w:rsidRDefault="007737C6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387C552396DA4DDBBED3802B71057DE3"/>
                </w:placeholder>
                <w:temporary/>
                <w:showingPlcHdr/>
              </w:sdtPr>
              <w:sdtContent>
                <w:r w:rsidR="00FF68C7" w:rsidRPr="00425ACB">
                  <w:rPr>
                    <w:noProof/>
                    <w:lang w:bidi="pl-PL"/>
                  </w:rPr>
                  <w:t>Niedziela</w:t>
                </w:r>
              </w:sdtContent>
            </w:sdt>
          </w:p>
        </w:tc>
      </w:tr>
      <w:tr w:rsidR="00EA415B" w:rsidRPr="00425ACB" w:rsidTr="006F6077">
        <w:trPr>
          <w:trHeight w:val="95"/>
        </w:trPr>
        <w:tc>
          <w:tcPr>
            <w:tcW w:w="2660" w:type="dxa"/>
            <w:tcBorders>
              <w:bottom w:val="nil"/>
            </w:tcBorders>
          </w:tcPr>
          <w:p w:rsidR="00EA415B" w:rsidRPr="00425ACB" w:rsidRDefault="00375B27">
            <w:pPr>
              <w:pStyle w:val="Daty"/>
              <w:rPr>
                <w:noProof/>
              </w:rPr>
            </w:pPr>
            <w:r w:rsidRPr="00425ACB">
              <w:rPr>
                <w:noProof/>
                <w:lang w:bidi="pl-PL"/>
              </w:rPr>
              <w:fldChar w:fldCharType="begin"/>
            </w:r>
            <w:r w:rsidRPr="00425ACB">
              <w:rPr>
                <w:noProof/>
                <w:lang w:bidi="pl-PL"/>
              </w:rPr>
              <w:instrText xml:space="preserve"> IF </w:instrText>
            </w:r>
            <w:r w:rsidRPr="00425ACB">
              <w:rPr>
                <w:noProof/>
                <w:lang w:bidi="pl-PL"/>
              </w:rPr>
              <w:fldChar w:fldCharType="begin"/>
            </w:r>
            <w:r w:rsidRPr="00425ACB">
              <w:rPr>
                <w:noProof/>
                <w:lang w:bidi="pl-PL"/>
              </w:rPr>
              <w:instrText xml:space="preserve"> DocVariable MonthStart \@ dddd </w:instrText>
            </w:r>
            <w:r w:rsidRPr="00425ACB">
              <w:rPr>
                <w:noProof/>
                <w:lang w:bidi="pl-PL"/>
              </w:rPr>
              <w:fldChar w:fldCharType="separate"/>
            </w:r>
            <w:r w:rsidR="00B46861">
              <w:rPr>
                <w:noProof/>
                <w:lang w:bidi="pl-PL"/>
              </w:rPr>
              <w:instrText>wtorek</w:instrText>
            </w:r>
            <w:r w:rsidRPr="00425ACB">
              <w:rPr>
                <w:noProof/>
                <w:lang w:bidi="pl-PL"/>
              </w:rPr>
              <w:fldChar w:fldCharType="end"/>
            </w:r>
            <w:r w:rsidRPr="00425ACB">
              <w:rPr>
                <w:noProof/>
                <w:lang w:bidi="pl-PL"/>
              </w:rPr>
              <w:instrText xml:space="preserve"> = "</w:instrText>
            </w:r>
            <w:r w:rsidR="00F37757" w:rsidRPr="00425ACB">
              <w:rPr>
                <w:noProof/>
                <w:lang w:bidi="pl-PL"/>
              </w:rPr>
              <w:instrText>poniedziałek</w:instrText>
            </w:r>
            <w:r w:rsidRPr="00425ACB">
              <w:rPr>
                <w:noProof/>
                <w:lang w:bidi="pl-PL"/>
              </w:rPr>
              <w:instrText>" 1 ""</w:instrText>
            </w:r>
            <w:r w:rsidRPr="00425ACB">
              <w:rPr>
                <w:noProof/>
                <w:lang w:bidi="pl-PL"/>
              </w:rPr>
              <w:fldChar w:fldCharType="end"/>
            </w:r>
          </w:p>
        </w:tc>
        <w:tc>
          <w:tcPr>
            <w:tcW w:w="2693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</w:t>
            </w:r>
          </w:p>
        </w:tc>
        <w:tc>
          <w:tcPr>
            <w:tcW w:w="2835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</w:t>
            </w:r>
          </w:p>
        </w:tc>
        <w:tc>
          <w:tcPr>
            <w:tcW w:w="2835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3</w:t>
            </w:r>
          </w:p>
        </w:tc>
        <w:tc>
          <w:tcPr>
            <w:tcW w:w="2835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4</w:t>
            </w:r>
          </w:p>
        </w:tc>
        <w:tc>
          <w:tcPr>
            <w:tcW w:w="845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5</w:t>
            </w:r>
          </w:p>
        </w:tc>
        <w:tc>
          <w:tcPr>
            <w:tcW w:w="911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6</w:t>
            </w:r>
          </w:p>
        </w:tc>
      </w:tr>
      <w:tr w:rsidR="006F6077" w:rsidRPr="00425ACB" w:rsidTr="00EE1A8F">
        <w:trPr>
          <w:trHeight w:val="7395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61657" w:rsidRPr="00BE7587" w:rsidRDefault="00961657" w:rsidP="001F110C">
            <w:pPr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693" w:type="dxa"/>
          </w:tcPr>
          <w:p w:rsidR="00EE1A8F" w:rsidRPr="00BE7587" w:rsidRDefault="00EE1A8F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EE1A8F" w:rsidRPr="00BE7587" w:rsidRDefault="006276FC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EE1A8F" w:rsidRDefault="006276FC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="00EE1A8F"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 w:rsidR="006276FC"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 w:rsidR="006276FC"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6276FC" w:rsidRPr="00BE7587" w:rsidRDefault="006276FC" w:rsidP="00CF3A66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</w:t>
            </w:r>
            <w:r w:rsidR="00CF3A66">
              <w:rPr>
                <w:sz w:val="16"/>
                <w:szCs w:val="16"/>
              </w:rPr>
              <w:t>koszykarskie</w:t>
            </w:r>
          </w:p>
          <w:p w:rsidR="006276FC" w:rsidRPr="00BA47F4" w:rsidRDefault="00BA47F4" w:rsidP="006276F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</w:t>
            </w:r>
            <w:r w:rsidR="006276FC" w:rsidRPr="00BA47F4">
              <w:rPr>
                <w:sz w:val="16"/>
                <w:szCs w:val="16"/>
              </w:rPr>
              <w:t>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</w:t>
            </w:r>
            <w:r w:rsidR="00CF3A66" w:rsidRPr="00BA47F4">
              <w:rPr>
                <w:sz w:val="16"/>
                <w:szCs w:val="16"/>
              </w:rPr>
              <w:t xml:space="preserve"> </w:t>
            </w:r>
            <w:r w:rsidRPr="00BA47F4">
              <w:rPr>
                <w:sz w:val="16"/>
                <w:szCs w:val="16"/>
              </w:rPr>
              <w:t xml:space="preserve"> </w:t>
            </w:r>
            <w:r w:rsidR="00CF3A66"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</w:t>
            </w:r>
            <w:r w:rsidR="00CF3A66">
              <w:rPr>
                <w:sz w:val="16"/>
                <w:szCs w:val="16"/>
              </w:rPr>
              <w:t xml:space="preserve"> 8-12l)</w:t>
            </w:r>
          </w:p>
          <w:p w:rsidR="006276FC" w:rsidRPr="00BE7587" w:rsidRDefault="00BA47F4" w:rsidP="006276F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</w:t>
            </w:r>
            <w:r w:rsidR="00CF3A66">
              <w:rPr>
                <w:sz w:val="16"/>
                <w:szCs w:val="16"/>
              </w:rPr>
              <w:t>dzieci</w:t>
            </w:r>
            <w:proofErr w:type="gramEnd"/>
            <w:r w:rsidR="00CF3A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CF3A66">
              <w:rPr>
                <w:sz w:val="16"/>
                <w:szCs w:val="16"/>
              </w:rPr>
              <w:t>13</w:t>
            </w:r>
            <w:r w:rsidR="006276FC">
              <w:rPr>
                <w:sz w:val="16"/>
                <w:szCs w:val="16"/>
              </w:rPr>
              <w:t>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 w:rsidR="00CF3A66"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 w:rsidR="00CF3A66"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5D0F1D" w:rsidRPr="00BE7587" w:rsidRDefault="005D0F1D" w:rsidP="005D0F1D">
            <w:pPr>
              <w:pStyle w:val="Daty"/>
              <w:jc w:val="left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342FCD" w:rsidRPr="00F25014" w:rsidRDefault="00842571" w:rsidP="00342FCD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F25014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014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/ Fit</w:t>
            </w:r>
            <w:r w:rsidR="00342FCD" w:rsidRPr="00F25014">
              <w:rPr>
                <w:sz w:val="16"/>
                <w:szCs w:val="16"/>
                <w:lang w:val="en-US"/>
              </w:rPr>
              <w:t xml:space="preserve"> Lady</w:t>
            </w:r>
          </w:p>
          <w:p w:rsidR="00342FCD" w:rsidRPr="00F25014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F25014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842571">
            <w:pPr>
              <w:shd w:val="clear" w:color="auto" w:fill="EFD2A0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EE1A8F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.11:00-13:0</w:t>
            </w:r>
            <w:r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ED0CAB" w:rsidRPr="00BE7587" w:rsidRDefault="00ED0CAB" w:rsidP="005D0F1D">
            <w:pPr>
              <w:pStyle w:val="Daty"/>
              <w:jc w:val="left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5D0F1D" w:rsidRPr="00BE7587" w:rsidRDefault="005D0F1D" w:rsidP="003F02CF">
            <w:pPr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047ED7" w:rsidRPr="00BE7587" w:rsidRDefault="006F6077" w:rsidP="006F6077">
            <w:pPr>
              <w:rPr>
                <w:noProof/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047ED7" w:rsidRPr="00BE7587" w:rsidRDefault="00047ED7" w:rsidP="00ED0CAB">
            <w:pPr>
              <w:rPr>
                <w:noProof/>
                <w:sz w:val="16"/>
                <w:szCs w:val="16"/>
              </w:rPr>
            </w:pPr>
          </w:p>
          <w:p w:rsidR="005D0F1D" w:rsidRPr="00BE7587" w:rsidRDefault="005D0F1D">
            <w:pPr>
              <w:pStyle w:val="Daty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845" w:type="dxa"/>
          </w:tcPr>
          <w:p w:rsidR="005D0F1D" w:rsidRPr="00425ACB" w:rsidRDefault="005D0F1D">
            <w:pPr>
              <w:pStyle w:val="Daty"/>
              <w:rPr>
                <w:noProof/>
                <w:lang w:bidi="pl-PL"/>
              </w:rPr>
            </w:pPr>
            <w:r>
              <w:rPr>
                <w:noProof/>
                <w:lang w:bidi="pl-PL"/>
              </w:rPr>
              <w:t>-</w:t>
            </w:r>
          </w:p>
        </w:tc>
        <w:tc>
          <w:tcPr>
            <w:tcW w:w="911" w:type="dxa"/>
          </w:tcPr>
          <w:p w:rsidR="005D0F1D" w:rsidRPr="00425ACB" w:rsidRDefault="005D0F1D">
            <w:pPr>
              <w:pStyle w:val="Daty"/>
              <w:rPr>
                <w:noProof/>
                <w:lang w:bidi="pl-PL"/>
              </w:rPr>
            </w:pPr>
            <w:r>
              <w:rPr>
                <w:noProof/>
                <w:lang w:bidi="pl-PL"/>
              </w:rPr>
              <w:t>-</w:t>
            </w:r>
          </w:p>
        </w:tc>
      </w:tr>
      <w:tr w:rsidR="009C4A27" w:rsidRPr="00425ACB" w:rsidTr="006F6077">
        <w:tc>
          <w:tcPr>
            <w:tcW w:w="2660" w:type="dxa"/>
            <w:tcBorders>
              <w:top w:val="single" w:sz="4" w:space="0" w:color="auto"/>
            </w:tcBorders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7</w:t>
            </w:r>
          </w:p>
        </w:tc>
        <w:tc>
          <w:tcPr>
            <w:tcW w:w="2693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8</w:t>
            </w:r>
          </w:p>
        </w:tc>
        <w:tc>
          <w:tcPr>
            <w:tcW w:w="2835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9</w:t>
            </w:r>
          </w:p>
        </w:tc>
        <w:tc>
          <w:tcPr>
            <w:tcW w:w="2835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835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11</w:t>
            </w:r>
          </w:p>
        </w:tc>
        <w:tc>
          <w:tcPr>
            <w:tcW w:w="845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12</w:t>
            </w:r>
          </w:p>
        </w:tc>
        <w:tc>
          <w:tcPr>
            <w:tcW w:w="911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13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8D074A" w:rsidRPr="00BE7587" w:rsidRDefault="006F6077" w:rsidP="001B62F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A24E34" w:rsidRPr="00BE7587" w:rsidRDefault="00A24E34" w:rsidP="00A24E34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A24E34" w:rsidRDefault="00A24E34" w:rsidP="00A24E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.18:30-20:0</w:t>
            </w:r>
            <w:r w:rsidRPr="00BE7587">
              <w:rPr>
                <w:sz w:val="16"/>
                <w:szCs w:val="16"/>
              </w:rPr>
              <w:t>0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9-10l)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8D074A" w:rsidRPr="00BE7587" w:rsidRDefault="008D074A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064518" w:rsidRPr="00BE7587" w:rsidRDefault="00064518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ED0CAB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EE1A8F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.11:00-13:0</w:t>
            </w:r>
            <w:r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A24E34" w:rsidRPr="00BE7587" w:rsidRDefault="00A24E34" w:rsidP="00A24E34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A24E34" w:rsidRDefault="00A24E34" w:rsidP="00A24E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.18:30-20:0</w:t>
            </w:r>
            <w:r w:rsidRPr="00BE7587">
              <w:rPr>
                <w:sz w:val="16"/>
                <w:szCs w:val="16"/>
              </w:rPr>
              <w:t>0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9-10l)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6F6077" w:rsidRPr="00BE7587" w:rsidRDefault="006F6077" w:rsidP="006F6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ED17F7" w:rsidRPr="00BE7587" w:rsidRDefault="00ED17F7" w:rsidP="00ED17F7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ED17F7" w:rsidRPr="00BE7587" w:rsidRDefault="00ED17F7" w:rsidP="00ED1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064518" w:rsidRPr="00BE7587" w:rsidRDefault="00064518" w:rsidP="00064518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342FCD" w:rsidP="005D0F1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14</w:t>
            </w:r>
          </w:p>
        </w:tc>
        <w:tc>
          <w:tcPr>
            <w:tcW w:w="2693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15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16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18</w:t>
            </w:r>
          </w:p>
        </w:tc>
        <w:tc>
          <w:tcPr>
            <w:tcW w:w="84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19</w:t>
            </w:r>
          </w:p>
        </w:tc>
        <w:tc>
          <w:tcPr>
            <w:tcW w:w="911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20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342FCD" w:rsidRPr="00F25014" w:rsidRDefault="00842571" w:rsidP="00342FCD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F25014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014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F25014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F25014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F4DBD" w:rsidRDefault="008F4DBD" w:rsidP="008F4DBD">
            <w:pPr>
              <w:shd w:val="clear" w:color="auto" w:fill="CED3B7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ENERGETYK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pływania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10:00-11:00 (dzieci</w:t>
            </w:r>
            <w:proofErr w:type="gramEnd"/>
            <w:r>
              <w:rPr>
                <w:sz w:val="16"/>
                <w:szCs w:val="16"/>
              </w:rPr>
              <w:t xml:space="preserve"> nie umiejące pływać - brodzik)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11:00-12:00 (dzieci</w:t>
            </w:r>
            <w:proofErr w:type="gramEnd"/>
            <w:r>
              <w:rPr>
                <w:sz w:val="16"/>
                <w:szCs w:val="16"/>
              </w:rPr>
              <w:t xml:space="preserve"> umiejące pływać – średni i/lub duży basen)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F25014" w:rsidRPr="00BE7587" w:rsidRDefault="00F25014" w:rsidP="00F2501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F25014" w:rsidRPr="00BE7587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F25014" w:rsidRDefault="00F25014" w:rsidP="00F25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F25014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F25014" w:rsidRPr="00BE7587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A24E34" w:rsidRPr="00BE7587" w:rsidRDefault="00A24E34" w:rsidP="00A24E34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A24E34" w:rsidRDefault="00A24E34" w:rsidP="00A24E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.18:30-20:0</w:t>
            </w:r>
            <w:r w:rsidRPr="00BE7587">
              <w:rPr>
                <w:sz w:val="16"/>
                <w:szCs w:val="16"/>
              </w:rPr>
              <w:t>0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9-10l)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F1BBA" w:rsidRPr="00BE7587" w:rsidRDefault="00FF1BBA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EE1A8F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.11:00-13:0</w:t>
            </w:r>
            <w:r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25014" w:rsidRPr="00BE7587" w:rsidRDefault="00F25014" w:rsidP="00F2501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F25014" w:rsidRPr="00BE7587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F25014" w:rsidRDefault="00F25014" w:rsidP="00F25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F25014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F25014" w:rsidRPr="00BE7587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A24E34" w:rsidRPr="00BE7587" w:rsidRDefault="00A24E34" w:rsidP="00A24E34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A24E34" w:rsidRDefault="00A24E34" w:rsidP="00A24E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.18:30-20:0</w:t>
            </w:r>
            <w:r w:rsidRPr="00BE7587">
              <w:rPr>
                <w:sz w:val="16"/>
                <w:szCs w:val="16"/>
              </w:rPr>
              <w:t>0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9-10l)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4559EF" w:rsidRPr="009D1D2F" w:rsidRDefault="004559EF" w:rsidP="009D1D2F">
            <w:pPr>
              <w:rPr>
                <w:sz w:val="16"/>
                <w:szCs w:val="16"/>
              </w:rPr>
            </w:pP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ED0CAB">
            <w:pPr>
              <w:rPr>
                <w:noProof/>
                <w:sz w:val="16"/>
                <w:szCs w:val="16"/>
              </w:rPr>
            </w:pPr>
          </w:p>
          <w:p w:rsidR="00ED0CAB" w:rsidRPr="00BE7587" w:rsidRDefault="00ED0CAB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BE7587" w:rsidRDefault="001B62F8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21</w:t>
            </w:r>
          </w:p>
        </w:tc>
        <w:tc>
          <w:tcPr>
            <w:tcW w:w="2693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22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23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835" w:type="dxa"/>
          </w:tcPr>
          <w:p w:rsidR="001B62F8" w:rsidRPr="007F6FDC" w:rsidRDefault="00342FCD" w:rsidP="001B62F8">
            <w:pPr>
              <w:pStyle w:val="Daty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pl-PL"/>
              </w:rPr>
              <w:t>25</w:t>
            </w:r>
          </w:p>
        </w:tc>
        <w:tc>
          <w:tcPr>
            <w:tcW w:w="84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26</w:t>
            </w:r>
          </w:p>
        </w:tc>
        <w:tc>
          <w:tcPr>
            <w:tcW w:w="911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27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961657" w:rsidRPr="00BE7587" w:rsidRDefault="00342FCD" w:rsidP="007F6FD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F4DBD" w:rsidRDefault="008F4DBD" w:rsidP="008F4DBD">
            <w:pPr>
              <w:shd w:val="clear" w:color="auto" w:fill="CED3B7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ENERGETYK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pływania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10:00-11:00 (dzieci</w:t>
            </w:r>
            <w:proofErr w:type="gramEnd"/>
            <w:r>
              <w:rPr>
                <w:sz w:val="16"/>
                <w:szCs w:val="16"/>
              </w:rPr>
              <w:t xml:space="preserve"> nie umiejące pływać - brodzik)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11:00-12:00 (dzieci</w:t>
            </w:r>
            <w:proofErr w:type="gramEnd"/>
            <w:r>
              <w:rPr>
                <w:sz w:val="16"/>
                <w:szCs w:val="16"/>
              </w:rPr>
              <w:t xml:space="preserve"> umiejące pływać – średni i/lub duży basen)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EE1A8F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.11:00-13:0</w:t>
            </w:r>
            <w:r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7737C6" w:rsidRDefault="007737C6" w:rsidP="007737C6">
            <w:pPr>
              <w:shd w:val="clear" w:color="auto" w:fill="00B050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Rekreacyjne/Policja</w:t>
            </w:r>
          </w:p>
          <w:p w:rsidR="007737C6" w:rsidRDefault="007737C6" w:rsidP="0077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Rowerowe miasteczko</w:t>
            </w:r>
          </w:p>
          <w:p w:rsidR="007737C6" w:rsidRDefault="007737C6" w:rsidP="007737C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.12:00-15:00</w:t>
            </w:r>
          </w:p>
          <w:p w:rsidR="007737C6" w:rsidRDefault="007737C6" w:rsidP="0077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7-12 lat)</w:t>
            </w:r>
          </w:p>
          <w:p w:rsidR="007737C6" w:rsidRDefault="007737C6" w:rsidP="0077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PGE Turów Arena ul. Lubańska 9a, Zgorzelec)</w:t>
            </w: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ED0CAB" w:rsidRPr="00BE7587" w:rsidRDefault="00ED0CAB" w:rsidP="00F51DF4">
            <w:pPr>
              <w:rPr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28</w:t>
            </w:r>
          </w:p>
        </w:tc>
        <w:tc>
          <w:tcPr>
            <w:tcW w:w="2693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29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30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835" w:type="dxa"/>
          </w:tcPr>
          <w:p w:rsidR="001B62F8" w:rsidRPr="00425ACB" w:rsidRDefault="001B62F8" w:rsidP="001B62F8">
            <w:pPr>
              <w:pStyle w:val="Daty"/>
              <w:rPr>
                <w:noProof/>
              </w:rPr>
            </w:pPr>
          </w:p>
        </w:tc>
        <w:tc>
          <w:tcPr>
            <w:tcW w:w="845" w:type="dxa"/>
          </w:tcPr>
          <w:p w:rsidR="001B62F8" w:rsidRPr="00425ACB" w:rsidRDefault="001B62F8" w:rsidP="001B62F8">
            <w:pPr>
              <w:pStyle w:val="Daty"/>
              <w:rPr>
                <w:noProof/>
              </w:rPr>
            </w:pPr>
          </w:p>
        </w:tc>
        <w:tc>
          <w:tcPr>
            <w:tcW w:w="911" w:type="dxa"/>
          </w:tcPr>
          <w:p w:rsidR="001B62F8" w:rsidRPr="00425ACB" w:rsidRDefault="001B62F8" w:rsidP="001B62F8">
            <w:pPr>
              <w:pStyle w:val="Daty"/>
              <w:rPr>
                <w:noProof/>
              </w:rPr>
            </w:pPr>
          </w:p>
        </w:tc>
      </w:tr>
      <w:tr w:rsidR="001B62F8" w:rsidRPr="00425ACB" w:rsidTr="006F6077">
        <w:trPr>
          <w:trHeight w:hRule="exact" w:val="9560"/>
        </w:trPr>
        <w:tc>
          <w:tcPr>
            <w:tcW w:w="2660" w:type="dxa"/>
          </w:tcPr>
          <w:p w:rsidR="00842571" w:rsidRPr="00BE7587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342FCD">
              <w:rPr>
                <w:sz w:val="16"/>
                <w:szCs w:val="16"/>
              </w:rPr>
              <w:t xml:space="preserve"> Lady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Crossfit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42571" w:rsidRPr="00BE7587" w:rsidRDefault="00842571" w:rsidP="00842571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F4DBD" w:rsidRDefault="008F4DBD" w:rsidP="008F4DBD">
            <w:pPr>
              <w:shd w:val="clear" w:color="auto" w:fill="CED3B7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ENERGETYK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pływania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10:00-11:00 (dzieci</w:t>
            </w:r>
            <w:proofErr w:type="gramEnd"/>
            <w:r>
              <w:rPr>
                <w:sz w:val="16"/>
                <w:szCs w:val="16"/>
              </w:rPr>
              <w:t xml:space="preserve"> nie umiejące pływać - brodzik)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11:00-12:00 (dzieci</w:t>
            </w:r>
            <w:proofErr w:type="gramEnd"/>
            <w:r>
              <w:rPr>
                <w:sz w:val="16"/>
                <w:szCs w:val="16"/>
              </w:rPr>
              <w:t xml:space="preserve"> umiejące pływać – średni i/lub duży basen)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FF1BBA" w:rsidRPr="00BE7587" w:rsidRDefault="00FF1BBA" w:rsidP="00961657">
            <w:pPr>
              <w:rPr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BE7587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342FCD">
              <w:rPr>
                <w:sz w:val="16"/>
                <w:szCs w:val="16"/>
              </w:rPr>
              <w:t xml:space="preserve"> Lady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Crossfit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42571" w:rsidRPr="00BE7587" w:rsidRDefault="00842571" w:rsidP="00842571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EE1A8F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.11:00-13:0</w:t>
            </w:r>
            <w:r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425ACB" w:rsidRDefault="001B62F8" w:rsidP="000A422B">
            <w:pPr>
              <w:rPr>
                <w:noProof/>
              </w:rPr>
            </w:pPr>
          </w:p>
        </w:tc>
        <w:tc>
          <w:tcPr>
            <w:tcW w:w="2835" w:type="dxa"/>
          </w:tcPr>
          <w:p w:rsidR="001B62F8" w:rsidRPr="00425ACB" w:rsidRDefault="001B62F8" w:rsidP="00961657">
            <w:pPr>
              <w:rPr>
                <w:noProof/>
              </w:rPr>
            </w:pPr>
          </w:p>
        </w:tc>
        <w:tc>
          <w:tcPr>
            <w:tcW w:w="845" w:type="dxa"/>
          </w:tcPr>
          <w:p w:rsidR="001B62F8" w:rsidRPr="00425ACB" w:rsidRDefault="001B62F8" w:rsidP="001B62F8">
            <w:pPr>
              <w:rPr>
                <w:noProof/>
              </w:rPr>
            </w:pPr>
          </w:p>
        </w:tc>
        <w:tc>
          <w:tcPr>
            <w:tcW w:w="911" w:type="dxa"/>
          </w:tcPr>
          <w:p w:rsidR="001B62F8" w:rsidRPr="00425ACB" w:rsidRDefault="001B62F8" w:rsidP="001B62F8">
            <w:pPr>
              <w:rPr>
                <w:noProof/>
              </w:rPr>
            </w:pPr>
          </w:p>
        </w:tc>
      </w:tr>
    </w:tbl>
    <w:p w:rsidR="00C8728D" w:rsidRDefault="00C8728D">
      <w:pPr>
        <w:pStyle w:val="Cytat"/>
        <w:rPr>
          <w:noProof/>
        </w:rPr>
      </w:pPr>
    </w:p>
    <w:p w:rsidR="00C8728D" w:rsidRPr="00425ACB" w:rsidRDefault="00C8728D">
      <w:pPr>
        <w:pStyle w:val="Cytat"/>
        <w:rPr>
          <w:noProof/>
        </w:rPr>
      </w:pPr>
    </w:p>
    <w:sectPr w:rsidR="00C8728D" w:rsidRPr="00425ACB" w:rsidSect="009C4A27">
      <w:pgSz w:w="16838" w:h="11906" w:orient="landscape" w:code="9"/>
      <w:pgMar w:top="567" w:right="720" w:bottom="567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89" w:rsidRDefault="00FE0289">
      <w:pPr>
        <w:spacing w:before="0" w:after="0"/>
      </w:pPr>
      <w:r>
        <w:separator/>
      </w:r>
    </w:p>
  </w:endnote>
  <w:endnote w:type="continuationSeparator" w:id="0">
    <w:p w:rsidR="00FE0289" w:rsidRDefault="00FE02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89" w:rsidRDefault="00FE0289">
      <w:pPr>
        <w:spacing w:before="0" w:after="0"/>
      </w:pPr>
      <w:r>
        <w:separator/>
      </w:r>
    </w:p>
  </w:footnote>
  <w:footnote w:type="continuationSeparator" w:id="0">
    <w:p w:rsidR="00FE0289" w:rsidRDefault="00FE02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DC5CD6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C397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0B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909EC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0AF67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0E08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EF68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8C75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4D7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EC04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.08.2023"/>
    <w:docVar w:name="MonthStart" w:val="01.08.2023"/>
    <w:docVar w:name="ShowDynamicGuides" w:val="1"/>
    <w:docVar w:name="ShowMarginGuides" w:val="0"/>
    <w:docVar w:name="ShowOutlines" w:val="0"/>
    <w:docVar w:name="ShowStaticGuides" w:val="0"/>
  </w:docVars>
  <w:rsids>
    <w:rsidRoot w:val="009C4A27"/>
    <w:rsid w:val="00042FB4"/>
    <w:rsid w:val="00047ED7"/>
    <w:rsid w:val="00064518"/>
    <w:rsid w:val="000A422B"/>
    <w:rsid w:val="001227E1"/>
    <w:rsid w:val="00124ADC"/>
    <w:rsid w:val="00125EB1"/>
    <w:rsid w:val="00171610"/>
    <w:rsid w:val="00172F53"/>
    <w:rsid w:val="0017779E"/>
    <w:rsid w:val="00193E15"/>
    <w:rsid w:val="00196211"/>
    <w:rsid w:val="001B62F8"/>
    <w:rsid w:val="001F110C"/>
    <w:rsid w:val="00253794"/>
    <w:rsid w:val="0025748C"/>
    <w:rsid w:val="0026515D"/>
    <w:rsid w:val="002C3E82"/>
    <w:rsid w:val="002D1DDC"/>
    <w:rsid w:val="002F7032"/>
    <w:rsid w:val="00320970"/>
    <w:rsid w:val="00342FCD"/>
    <w:rsid w:val="00375B27"/>
    <w:rsid w:val="003A566D"/>
    <w:rsid w:val="003F02CF"/>
    <w:rsid w:val="00413292"/>
    <w:rsid w:val="00425ACB"/>
    <w:rsid w:val="0043403D"/>
    <w:rsid w:val="00442F39"/>
    <w:rsid w:val="004559EF"/>
    <w:rsid w:val="004936B8"/>
    <w:rsid w:val="004C4F6A"/>
    <w:rsid w:val="00550018"/>
    <w:rsid w:val="00596DAA"/>
    <w:rsid w:val="005A0570"/>
    <w:rsid w:val="005A3833"/>
    <w:rsid w:val="005B0C48"/>
    <w:rsid w:val="005D0F1D"/>
    <w:rsid w:val="005D19FB"/>
    <w:rsid w:val="005D22FB"/>
    <w:rsid w:val="005E1164"/>
    <w:rsid w:val="006030E6"/>
    <w:rsid w:val="00603D3F"/>
    <w:rsid w:val="00623216"/>
    <w:rsid w:val="006276FC"/>
    <w:rsid w:val="00635238"/>
    <w:rsid w:val="0065618B"/>
    <w:rsid w:val="00663A74"/>
    <w:rsid w:val="006658C1"/>
    <w:rsid w:val="006A0AC8"/>
    <w:rsid w:val="006C39D2"/>
    <w:rsid w:val="006F57A0"/>
    <w:rsid w:val="006F6077"/>
    <w:rsid w:val="006F6AC0"/>
    <w:rsid w:val="007737C6"/>
    <w:rsid w:val="00785EA6"/>
    <w:rsid w:val="007A7003"/>
    <w:rsid w:val="007D0FC1"/>
    <w:rsid w:val="007F6FDC"/>
    <w:rsid w:val="0081356A"/>
    <w:rsid w:val="00842571"/>
    <w:rsid w:val="0085700D"/>
    <w:rsid w:val="00864111"/>
    <w:rsid w:val="00877FEE"/>
    <w:rsid w:val="00881815"/>
    <w:rsid w:val="008872F7"/>
    <w:rsid w:val="008A4534"/>
    <w:rsid w:val="008A55B0"/>
    <w:rsid w:val="008D074A"/>
    <w:rsid w:val="008F4DBD"/>
    <w:rsid w:val="00923936"/>
    <w:rsid w:val="00925ED9"/>
    <w:rsid w:val="00961657"/>
    <w:rsid w:val="00962CA7"/>
    <w:rsid w:val="009728C0"/>
    <w:rsid w:val="00980096"/>
    <w:rsid w:val="00992623"/>
    <w:rsid w:val="00997C7D"/>
    <w:rsid w:val="009A164A"/>
    <w:rsid w:val="009B5568"/>
    <w:rsid w:val="009C4A27"/>
    <w:rsid w:val="009D1D2F"/>
    <w:rsid w:val="00A10451"/>
    <w:rsid w:val="00A207C4"/>
    <w:rsid w:val="00A24E34"/>
    <w:rsid w:val="00A53E44"/>
    <w:rsid w:val="00A873B7"/>
    <w:rsid w:val="00A949F3"/>
    <w:rsid w:val="00AA7BBB"/>
    <w:rsid w:val="00B00EA0"/>
    <w:rsid w:val="00B13A24"/>
    <w:rsid w:val="00B46861"/>
    <w:rsid w:val="00B81050"/>
    <w:rsid w:val="00BA47F4"/>
    <w:rsid w:val="00BC6A26"/>
    <w:rsid w:val="00BE7587"/>
    <w:rsid w:val="00BF0FEE"/>
    <w:rsid w:val="00C41633"/>
    <w:rsid w:val="00C80158"/>
    <w:rsid w:val="00C8728D"/>
    <w:rsid w:val="00C9444E"/>
    <w:rsid w:val="00CB00F4"/>
    <w:rsid w:val="00CC330B"/>
    <w:rsid w:val="00CF04CB"/>
    <w:rsid w:val="00CF3A66"/>
    <w:rsid w:val="00D11557"/>
    <w:rsid w:val="00D16226"/>
    <w:rsid w:val="00D60BAD"/>
    <w:rsid w:val="00DC1FF3"/>
    <w:rsid w:val="00E255F2"/>
    <w:rsid w:val="00E414AE"/>
    <w:rsid w:val="00E45428"/>
    <w:rsid w:val="00E57E17"/>
    <w:rsid w:val="00E62938"/>
    <w:rsid w:val="00E665A8"/>
    <w:rsid w:val="00E8326A"/>
    <w:rsid w:val="00EA415B"/>
    <w:rsid w:val="00EB7D52"/>
    <w:rsid w:val="00ED0CAB"/>
    <w:rsid w:val="00ED17F7"/>
    <w:rsid w:val="00EE1A8F"/>
    <w:rsid w:val="00EF0C55"/>
    <w:rsid w:val="00EF7646"/>
    <w:rsid w:val="00F14265"/>
    <w:rsid w:val="00F25014"/>
    <w:rsid w:val="00F37757"/>
    <w:rsid w:val="00F51DF4"/>
    <w:rsid w:val="00F67FCB"/>
    <w:rsid w:val="00FC6C9A"/>
    <w:rsid w:val="00FE0289"/>
    <w:rsid w:val="00FE4F40"/>
    <w:rsid w:val="00FF1BBA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AC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AC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5"/>
    <w:qFormat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5"/>
    <w:rPr>
      <w:sz w:val="20"/>
    </w:rPr>
  </w:style>
  <w:style w:type="paragraph" w:customStyle="1" w:styleId="Miesic">
    <w:name w:val="Miesiąc"/>
    <w:basedOn w:val="Normalny"/>
    <w:uiPriority w:val="1"/>
    <w:unhideWhenUsed/>
    <w:qFormat/>
    <w:rsid w:val="00425ACB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425ACB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4"/>
    <w:qFormat/>
    <w:rsid w:val="00425ACB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425ACB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Dni">
    <w:name w:val="Dni"/>
    <w:basedOn w:val="Normalny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dymka">
    <w:name w:val="Balloon Text"/>
    <w:basedOn w:val="Normalny"/>
    <w:link w:val="Tekstdymka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19"/>
    <w:semiHidden/>
    <w:unhideWhenUsed/>
  </w:style>
  <w:style w:type="paragraph" w:styleId="Tekstblokowy">
    <w:name w:val="Block Text"/>
    <w:basedOn w:val="Normalny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uiPriority w:val="19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19"/>
    <w:semiHidden/>
    <w:unhideWhenUsed/>
    <w:pPr>
      <w:spacing w:after="0" w:line="240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9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19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uiPriority w:val="19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uiPriority w:val="19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uiPriority w:val="1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9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Zwrotpoegnalny">
    <w:name w:val="Closing"/>
    <w:basedOn w:val="Normalny"/>
    <w:link w:val="ZwrotpoegnalnyZnak"/>
    <w:uiPriority w:val="1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19"/>
    <w:semiHidden/>
    <w:rPr>
      <w:sz w:val="20"/>
    </w:rPr>
  </w:style>
  <w:style w:type="paragraph" w:styleId="Tekstkomentarza">
    <w:name w:val="annotation text"/>
    <w:basedOn w:val="Normalny"/>
    <w:link w:val="TekstkomentarzaZnak"/>
    <w:uiPriority w:val="1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1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1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9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uiPriority w:val="19"/>
    <w:semiHidden/>
    <w:unhideWhenUsed/>
  </w:style>
  <w:style w:type="character" w:customStyle="1" w:styleId="DataZnak">
    <w:name w:val="Data Znak"/>
    <w:basedOn w:val="Domylnaczcionkaakapitu"/>
    <w:link w:val="Data"/>
    <w:uiPriority w:val="19"/>
    <w:semiHidden/>
    <w:rPr>
      <w:sz w:val="20"/>
    </w:rPr>
  </w:style>
  <w:style w:type="paragraph" w:styleId="Mapadokumentu">
    <w:name w:val="Document Map"/>
    <w:basedOn w:val="Normalny"/>
    <w:link w:val="Mapadokumentu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1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19"/>
    <w:semiHidden/>
    <w:rPr>
      <w:sz w:val="20"/>
    </w:rPr>
  </w:style>
  <w:style w:type="paragraph" w:styleId="Tekstprzypisukocowego">
    <w:name w:val="endnote text"/>
    <w:basedOn w:val="Normalny"/>
    <w:link w:val="TekstprzypisukocowegoZnak"/>
    <w:uiPriority w:val="19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9"/>
    <w:semiHidden/>
    <w:rPr>
      <w:sz w:val="20"/>
      <w:szCs w:val="20"/>
    </w:rPr>
  </w:style>
  <w:style w:type="paragraph" w:styleId="Adresnakopercie">
    <w:name w:val="envelope address"/>
    <w:basedOn w:val="Normalny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uiPriority w:val="19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25ACB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ACB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uiPriority w:val="1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19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uiPriority w:val="19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uiPriority w:val="19"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1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1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1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1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1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1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1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1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1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1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1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1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1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1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19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1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"/>
    <w:unhideWhenUsed/>
    <w:qFormat/>
    <w:pPr>
      <w:spacing w:before="0" w:after="0"/>
    </w:pPr>
  </w:style>
  <w:style w:type="paragraph" w:styleId="NormalnyWeb">
    <w:name w:val="Normal (Web)"/>
    <w:basedOn w:val="Normalny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1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19"/>
    <w:semiHidden/>
    <w:rPr>
      <w:sz w:val="20"/>
    </w:rPr>
  </w:style>
  <w:style w:type="paragraph" w:styleId="Zwykytekst">
    <w:name w:val="Plain Text"/>
    <w:basedOn w:val="Normalny"/>
    <w:link w:val="ZwykytekstZnak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1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link w:val="CytatZnak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ytatZnak">
    <w:name w:val="Cytat Znak"/>
    <w:basedOn w:val="Domylnaczcionkaakapitu"/>
    <w:link w:val="Cytat"/>
    <w:uiPriority w:val="8"/>
    <w:rPr>
      <w:iCs/>
    </w:rPr>
  </w:style>
  <w:style w:type="paragraph" w:styleId="Zwrotgrzecznociowy">
    <w:name w:val="Salutation"/>
    <w:basedOn w:val="Normalny"/>
    <w:next w:val="Normalny"/>
    <w:link w:val="ZwrotgrzecznociowyZnak"/>
    <w:uiPriority w:val="1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19"/>
    <w:semiHidden/>
    <w:rPr>
      <w:sz w:val="20"/>
    </w:rPr>
  </w:style>
  <w:style w:type="paragraph" w:styleId="Podpis">
    <w:name w:val="Signature"/>
    <w:basedOn w:val="Normalny"/>
    <w:link w:val="PodpisZnak"/>
    <w:uiPriority w:val="1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19"/>
    <w:semiHidden/>
    <w:rPr>
      <w:sz w:val="20"/>
    </w:rPr>
  </w:style>
  <w:style w:type="paragraph" w:styleId="Wykazrde">
    <w:name w:val="table of authorities"/>
    <w:basedOn w:val="Normalny"/>
    <w:next w:val="Normalny"/>
    <w:uiPriority w:val="19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uiPriority w:val="19"/>
    <w:semiHidden/>
    <w:unhideWhenUsed/>
  </w:style>
  <w:style w:type="paragraph" w:styleId="Nagwekwykazurde">
    <w:name w:val="toa heading"/>
    <w:basedOn w:val="Normalny"/>
    <w:next w:val="Normalny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14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14"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14"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14"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14"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14"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14"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14"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14"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uiPriority w:val="14"/>
    <w:semiHidden/>
    <w:unhideWhenUsed/>
    <w:qFormat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customStyle="1" w:styleId="PlainTable4">
    <w:name w:val="Plain Table 4"/>
    <w:basedOn w:val="Standardowy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semiHidden/>
    <w:rPr>
      <w:color w:val="808080"/>
    </w:rPr>
  </w:style>
  <w:style w:type="table" w:styleId="Tabela-Siatka">
    <w:name w:val="Table Grid"/>
    <w:basedOn w:val="Standardowy"/>
    <w:uiPriority w:val="39"/>
    <w:rsid w:val="00C8728D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AC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AC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5"/>
    <w:qFormat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5"/>
    <w:rPr>
      <w:sz w:val="20"/>
    </w:rPr>
  </w:style>
  <w:style w:type="paragraph" w:customStyle="1" w:styleId="Miesic">
    <w:name w:val="Miesiąc"/>
    <w:basedOn w:val="Normalny"/>
    <w:uiPriority w:val="1"/>
    <w:unhideWhenUsed/>
    <w:qFormat/>
    <w:rsid w:val="00425ACB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425ACB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4"/>
    <w:qFormat/>
    <w:rsid w:val="00425ACB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425ACB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Dni">
    <w:name w:val="Dni"/>
    <w:basedOn w:val="Normalny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dymka">
    <w:name w:val="Balloon Text"/>
    <w:basedOn w:val="Normalny"/>
    <w:link w:val="Tekstdymka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19"/>
    <w:semiHidden/>
    <w:unhideWhenUsed/>
  </w:style>
  <w:style w:type="paragraph" w:styleId="Tekstblokowy">
    <w:name w:val="Block Text"/>
    <w:basedOn w:val="Normalny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uiPriority w:val="19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19"/>
    <w:semiHidden/>
    <w:unhideWhenUsed/>
    <w:pPr>
      <w:spacing w:after="0" w:line="240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9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19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uiPriority w:val="19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uiPriority w:val="19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uiPriority w:val="1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9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Zwrotpoegnalny">
    <w:name w:val="Closing"/>
    <w:basedOn w:val="Normalny"/>
    <w:link w:val="ZwrotpoegnalnyZnak"/>
    <w:uiPriority w:val="1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19"/>
    <w:semiHidden/>
    <w:rPr>
      <w:sz w:val="20"/>
    </w:rPr>
  </w:style>
  <w:style w:type="paragraph" w:styleId="Tekstkomentarza">
    <w:name w:val="annotation text"/>
    <w:basedOn w:val="Normalny"/>
    <w:link w:val="TekstkomentarzaZnak"/>
    <w:uiPriority w:val="1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1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1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9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uiPriority w:val="19"/>
    <w:semiHidden/>
    <w:unhideWhenUsed/>
  </w:style>
  <w:style w:type="character" w:customStyle="1" w:styleId="DataZnak">
    <w:name w:val="Data Znak"/>
    <w:basedOn w:val="Domylnaczcionkaakapitu"/>
    <w:link w:val="Data"/>
    <w:uiPriority w:val="19"/>
    <w:semiHidden/>
    <w:rPr>
      <w:sz w:val="20"/>
    </w:rPr>
  </w:style>
  <w:style w:type="paragraph" w:styleId="Mapadokumentu">
    <w:name w:val="Document Map"/>
    <w:basedOn w:val="Normalny"/>
    <w:link w:val="Mapadokumentu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1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19"/>
    <w:semiHidden/>
    <w:rPr>
      <w:sz w:val="20"/>
    </w:rPr>
  </w:style>
  <w:style w:type="paragraph" w:styleId="Tekstprzypisukocowego">
    <w:name w:val="endnote text"/>
    <w:basedOn w:val="Normalny"/>
    <w:link w:val="TekstprzypisukocowegoZnak"/>
    <w:uiPriority w:val="19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9"/>
    <w:semiHidden/>
    <w:rPr>
      <w:sz w:val="20"/>
      <w:szCs w:val="20"/>
    </w:rPr>
  </w:style>
  <w:style w:type="paragraph" w:styleId="Adresnakopercie">
    <w:name w:val="envelope address"/>
    <w:basedOn w:val="Normalny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uiPriority w:val="19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25ACB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ACB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uiPriority w:val="1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19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uiPriority w:val="19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uiPriority w:val="19"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1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1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1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1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1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1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1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1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1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1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1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1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1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1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19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1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"/>
    <w:unhideWhenUsed/>
    <w:qFormat/>
    <w:pPr>
      <w:spacing w:before="0" w:after="0"/>
    </w:pPr>
  </w:style>
  <w:style w:type="paragraph" w:styleId="NormalnyWeb">
    <w:name w:val="Normal (Web)"/>
    <w:basedOn w:val="Normalny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1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19"/>
    <w:semiHidden/>
    <w:rPr>
      <w:sz w:val="20"/>
    </w:rPr>
  </w:style>
  <w:style w:type="paragraph" w:styleId="Zwykytekst">
    <w:name w:val="Plain Text"/>
    <w:basedOn w:val="Normalny"/>
    <w:link w:val="ZwykytekstZnak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1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link w:val="CytatZnak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ytatZnak">
    <w:name w:val="Cytat Znak"/>
    <w:basedOn w:val="Domylnaczcionkaakapitu"/>
    <w:link w:val="Cytat"/>
    <w:uiPriority w:val="8"/>
    <w:rPr>
      <w:iCs/>
    </w:rPr>
  </w:style>
  <w:style w:type="paragraph" w:styleId="Zwrotgrzecznociowy">
    <w:name w:val="Salutation"/>
    <w:basedOn w:val="Normalny"/>
    <w:next w:val="Normalny"/>
    <w:link w:val="ZwrotgrzecznociowyZnak"/>
    <w:uiPriority w:val="1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19"/>
    <w:semiHidden/>
    <w:rPr>
      <w:sz w:val="20"/>
    </w:rPr>
  </w:style>
  <w:style w:type="paragraph" w:styleId="Podpis">
    <w:name w:val="Signature"/>
    <w:basedOn w:val="Normalny"/>
    <w:link w:val="PodpisZnak"/>
    <w:uiPriority w:val="1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19"/>
    <w:semiHidden/>
    <w:rPr>
      <w:sz w:val="20"/>
    </w:rPr>
  </w:style>
  <w:style w:type="paragraph" w:styleId="Wykazrde">
    <w:name w:val="table of authorities"/>
    <w:basedOn w:val="Normalny"/>
    <w:next w:val="Normalny"/>
    <w:uiPriority w:val="19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uiPriority w:val="19"/>
    <w:semiHidden/>
    <w:unhideWhenUsed/>
  </w:style>
  <w:style w:type="paragraph" w:styleId="Nagwekwykazurde">
    <w:name w:val="toa heading"/>
    <w:basedOn w:val="Normalny"/>
    <w:next w:val="Normalny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14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14"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14"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14"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14"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14"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14"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14"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14"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uiPriority w:val="14"/>
    <w:semiHidden/>
    <w:unhideWhenUsed/>
    <w:qFormat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customStyle="1" w:styleId="PlainTable4">
    <w:name w:val="Plain Table 4"/>
    <w:basedOn w:val="Standardowy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semiHidden/>
    <w:rPr>
      <w:color w:val="808080"/>
    </w:rPr>
  </w:style>
  <w:style w:type="table" w:styleId="Tabela-Siatka">
    <w:name w:val="Table Grid"/>
    <w:basedOn w:val="Standardowy"/>
    <w:uiPriority w:val="39"/>
    <w:rsid w:val="00C8728D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waniak\AppData\Roaming\Microsoft\Szablony\Kalendarz%20Migaw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00AF0D5AF840F2A367D1C2B88B0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E9B34-D718-478C-B9A3-A7110D823E90}"/>
      </w:docPartPr>
      <w:docPartBody>
        <w:p w:rsidR="0025272A" w:rsidRDefault="001703E3">
          <w:pPr>
            <w:pStyle w:val="7000AF0D5AF840F2A367D1C2B88B0518"/>
          </w:pPr>
          <w:r w:rsidRPr="009B5568">
            <w:rPr>
              <w:noProof/>
              <w:lang w:bidi="pl-PL"/>
            </w:rPr>
            <w:t>Poniedziałek</w:t>
          </w:r>
        </w:p>
      </w:docPartBody>
    </w:docPart>
    <w:docPart>
      <w:docPartPr>
        <w:name w:val="39744A7820F2484E9BD21CE8E3DE3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EB507-2847-4D33-9B51-A61299A216C4}"/>
      </w:docPartPr>
      <w:docPartBody>
        <w:p w:rsidR="0025272A" w:rsidRDefault="001703E3">
          <w:pPr>
            <w:pStyle w:val="39744A7820F2484E9BD21CE8E3DE3526"/>
          </w:pPr>
          <w:r w:rsidRPr="009B5568">
            <w:rPr>
              <w:noProof/>
              <w:lang w:bidi="pl-PL"/>
            </w:rPr>
            <w:t>Wtorek</w:t>
          </w:r>
        </w:p>
      </w:docPartBody>
    </w:docPart>
    <w:docPart>
      <w:docPartPr>
        <w:name w:val="3A602FABB0374D629F3F9BCF9EC9B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51A0C-779B-418B-8A1B-C72DD0AAD14B}"/>
      </w:docPartPr>
      <w:docPartBody>
        <w:p w:rsidR="0025272A" w:rsidRDefault="001703E3">
          <w:pPr>
            <w:pStyle w:val="3A602FABB0374D629F3F9BCF9EC9BC11"/>
          </w:pPr>
          <w:r w:rsidRPr="009B5568">
            <w:rPr>
              <w:noProof/>
              <w:lang w:bidi="pl-PL"/>
            </w:rPr>
            <w:t>Środa</w:t>
          </w:r>
        </w:p>
      </w:docPartBody>
    </w:docPart>
    <w:docPart>
      <w:docPartPr>
        <w:name w:val="EAA8674980484B93B17D8E33A8189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79341-BF20-4923-A5C6-A6B3F0523518}"/>
      </w:docPartPr>
      <w:docPartBody>
        <w:p w:rsidR="0025272A" w:rsidRDefault="001703E3">
          <w:pPr>
            <w:pStyle w:val="EAA8674980484B93B17D8E33A81896F4"/>
          </w:pPr>
          <w:r w:rsidRPr="009B5568">
            <w:rPr>
              <w:noProof/>
              <w:lang w:bidi="pl-PL"/>
            </w:rPr>
            <w:t>Czwartek</w:t>
          </w:r>
        </w:p>
      </w:docPartBody>
    </w:docPart>
    <w:docPart>
      <w:docPartPr>
        <w:name w:val="9A6987EF8D60408FAC582B6F57D3F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602B7-2FF9-4978-B7BA-CB1D99F06D35}"/>
      </w:docPartPr>
      <w:docPartBody>
        <w:p w:rsidR="0025272A" w:rsidRDefault="001703E3">
          <w:pPr>
            <w:pStyle w:val="9A6987EF8D60408FAC582B6F57D3F132"/>
          </w:pPr>
          <w:r w:rsidRPr="009B5568">
            <w:rPr>
              <w:noProof/>
              <w:lang w:bidi="pl-PL"/>
            </w:rPr>
            <w:t>Piątek</w:t>
          </w:r>
        </w:p>
      </w:docPartBody>
    </w:docPart>
    <w:docPart>
      <w:docPartPr>
        <w:name w:val="B43EC800783B4F1F94B573346D8D7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38767-6AE2-4841-B02B-88E39926430D}"/>
      </w:docPartPr>
      <w:docPartBody>
        <w:p w:rsidR="0025272A" w:rsidRDefault="001703E3">
          <w:pPr>
            <w:pStyle w:val="B43EC800783B4F1F94B573346D8D70F6"/>
          </w:pPr>
          <w:r w:rsidRPr="009B5568">
            <w:rPr>
              <w:noProof/>
              <w:lang w:bidi="pl-PL"/>
            </w:rPr>
            <w:t>Sobota</w:t>
          </w:r>
        </w:p>
      </w:docPartBody>
    </w:docPart>
    <w:docPart>
      <w:docPartPr>
        <w:name w:val="387C552396DA4DDBBED3802B71057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D50CD-8E35-4D77-8FE6-00FC1A3A762A}"/>
      </w:docPartPr>
      <w:docPartBody>
        <w:p w:rsidR="0025272A" w:rsidRDefault="001703E3">
          <w:pPr>
            <w:pStyle w:val="387C552396DA4DDBBED3802B71057DE3"/>
          </w:pPr>
          <w:r w:rsidRPr="009B5568">
            <w:rPr>
              <w:noProof/>
              <w:lang w:bidi="pl-PL"/>
            </w:rPr>
            <w:t>Niedziela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E3"/>
    <w:rsid w:val="001703E3"/>
    <w:rsid w:val="00220D11"/>
    <w:rsid w:val="0025272A"/>
    <w:rsid w:val="00263910"/>
    <w:rsid w:val="002B7419"/>
    <w:rsid w:val="00331E04"/>
    <w:rsid w:val="00332F1C"/>
    <w:rsid w:val="003C7B65"/>
    <w:rsid w:val="003D36CA"/>
    <w:rsid w:val="0044139D"/>
    <w:rsid w:val="004934D5"/>
    <w:rsid w:val="004D1F17"/>
    <w:rsid w:val="004E202C"/>
    <w:rsid w:val="00500366"/>
    <w:rsid w:val="005401B1"/>
    <w:rsid w:val="005F3265"/>
    <w:rsid w:val="006C1057"/>
    <w:rsid w:val="007852BC"/>
    <w:rsid w:val="007B070F"/>
    <w:rsid w:val="007C1C8E"/>
    <w:rsid w:val="007C64A1"/>
    <w:rsid w:val="007F1695"/>
    <w:rsid w:val="00812F66"/>
    <w:rsid w:val="008D014D"/>
    <w:rsid w:val="008F5FE2"/>
    <w:rsid w:val="00970D0B"/>
    <w:rsid w:val="00A819E7"/>
    <w:rsid w:val="00AD3CBA"/>
    <w:rsid w:val="00C43BAF"/>
    <w:rsid w:val="00D86B4B"/>
    <w:rsid w:val="00F31874"/>
    <w:rsid w:val="00F52EE5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2B099F8FE04E3BB134261C9329C2FD">
    <w:name w:val="8E2B099F8FE04E3BB134261C9329C2FD"/>
  </w:style>
  <w:style w:type="paragraph" w:customStyle="1" w:styleId="2E04DBB94AD847FCA9AEECE8592316CB">
    <w:name w:val="2E04DBB94AD847FCA9AEECE8592316CB"/>
  </w:style>
  <w:style w:type="paragraph" w:customStyle="1" w:styleId="3520CD7204A84B94BF6ECF57FB5C175E">
    <w:name w:val="3520CD7204A84B94BF6ECF57FB5C175E"/>
  </w:style>
  <w:style w:type="paragraph" w:customStyle="1" w:styleId="7000AF0D5AF840F2A367D1C2B88B0518">
    <w:name w:val="7000AF0D5AF840F2A367D1C2B88B0518"/>
  </w:style>
  <w:style w:type="paragraph" w:customStyle="1" w:styleId="39744A7820F2484E9BD21CE8E3DE3526">
    <w:name w:val="39744A7820F2484E9BD21CE8E3DE3526"/>
  </w:style>
  <w:style w:type="paragraph" w:customStyle="1" w:styleId="3A602FABB0374D629F3F9BCF9EC9BC11">
    <w:name w:val="3A602FABB0374D629F3F9BCF9EC9BC11"/>
  </w:style>
  <w:style w:type="paragraph" w:customStyle="1" w:styleId="EAA8674980484B93B17D8E33A81896F4">
    <w:name w:val="EAA8674980484B93B17D8E33A81896F4"/>
  </w:style>
  <w:style w:type="paragraph" w:customStyle="1" w:styleId="9A6987EF8D60408FAC582B6F57D3F132">
    <w:name w:val="9A6987EF8D60408FAC582B6F57D3F132"/>
  </w:style>
  <w:style w:type="paragraph" w:customStyle="1" w:styleId="B43EC800783B4F1F94B573346D8D70F6">
    <w:name w:val="B43EC800783B4F1F94B573346D8D70F6"/>
  </w:style>
  <w:style w:type="paragraph" w:customStyle="1" w:styleId="387C552396DA4DDBBED3802B71057DE3">
    <w:name w:val="387C552396DA4DDBBED3802B71057DE3"/>
  </w:style>
  <w:style w:type="paragraph" w:customStyle="1" w:styleId="56A40A7ED64649AB9B77A6EBEBADE747">
    <w:name w:val="56A40A7ED64649AB9B77A6EBEBADE747"/>
  </w:style>
  <w:style w:type="paragraph" w:customStyle="1" w:styleId="DCF8603449C341AEBD9BFD66A21AD95F">
    <w:name w:val="DCF8603449C341AEBD9BFD66A21AD95F"/>
    <w:rsid w:val="0025272A"/>
  </w:style>
  <w:style w:type="paragraph" w:customStyle="1" w:styleId="10376C86743843F098F9980B4C985DDB">
    <w:name w:val="10376C86743843F098F9980B4C985DDB"/>
    <w:rsid w:val="0025272A"/>
  </w:style>
  <w:style w:type="paragraph" w:customStyle="1" w:styleId="F12C873521BB477E866FF0F2D5B7CE91">
    <w:name w:val="F12C873521BB477E866FF0F2D5B7CE91"/>
    <w:rsid w:val="0025272A"/>
  </w:style>
  <w:style w:type="paragraph" w:customStyle="1" w:styleId="640818CE8275417DB99AD141B66790FF">
    <w:name w:val="640818CE8275417DB99AD141B66790FF"/>
    <w:rsid w:val="0025272A"/>
  </w:style>
  <w:style w:type="paragraph" w:customStyle="1" w:styleId="CBF479ECC9BA470D91C3C4B559F6AD63">
    <w:name w:val="CBF479ECC9BA470D91C3C4B559F6AD63"/>
    <w:rsid w:val="0025272A"/>
  </w:style>
  <w:style w:type="paragraph" w:customStyle="1" w:styleId="B2F26A62117D4EE0865F758B2DCA9EF4">
    <w:name w:val="B2F26A62117D4EE0865F758B2DCA9EF4"/>
    <w:rsid w:val="0025272A"/>
  </w:style>
  <w:style w:type="paragraph" w:customStyle="1" w:styleId="74DF809C05474CE787F79FA2A8653065">
    <w:name w:val="74DF809C05474CE787F79FA2A8653065"/>
    <w:rsid w:val="0025272A"/>
  </w:style>
  <w:style w:type="paragraph" w:customStyle="1" w:styleId="C31911222FAE49EC8308FDD5F62B9A57">
    <w:name w:val="C31911222FAE49EC8308FDD5F62B9A57"/>
    <w:rsid w:val="003D36CA"/>
    <w:pPr>
      <w:spacing w:after="200" w:line="276" w:lineRule="auto"/>
    </w:pPr>
  </w:style>
  <w:style w:type="paragraph" w:customStyle="1" w:styleId="15E6424BEA9E4301BECD53C9247D2A46">
    <w:name w:val="15E6424BEA9E4301BECD53C9247D2A46"/>
    <w:rsid w:val="003D36CA"/>
    <w:pPr>
      <w:spacing w:after="200" w:line="276" w:lineRule="auto"/>
    </w:pPr>
  </w:style>
  <w:style w:type="paragraph" w:customStyle="1" w:styleId="D4A4B8D20F6B45C19B2E4720C214A368">
    <w:name w:val="D4A4B8D20F6B45C19B2E4720C214A368"/>
    <w:rsid w:val="003D36CA"/>
    <w:pPr>
      <w:spacing w:after="200" w:line="276" w:lineRule="auto"/>
    </w:pPr>
  </w:style>
  <w:style w:type="paragraph" w:customStyle="1" w:styleId="BB0AD9787EA1477196FF70662398C93F">
    <w:name w:val="BB0AD9787EA1477196FF70662398C93F"/>
    <w:rsid w:val="003D36CA"/>
    <w:pPr>
      <w:spacing w:after="200" w:line="276" w:lineRule="auto"/>
    </w:pPr>
  </w:style>
  <w:style w:type="paragraph" w:customStyle="1" w:styleId="067757331A174CF0BEB2C814AF1C713C">
    <w:name w:val="067757331A174CF0BEB2C814AF1C713C"/>
    <w:rsid w:val="003D36CA"/>
    <w:pPr>
      <w:spacing w:after="200" w:line="276" w:lineRule="auto"/>
    </w:pPr>
  </w:style>
  <w:style w:type="paragraph" w:customStyle="1" w:styleId="2FA6242C17DC4AF2B20F124B2AAA4820">
    <w:name w:val="2FA6242C17DC4AF2B20F124B2AAA4820"/>
    <w:rsid w:val="003D36CA"/>
    <w:pPr>
      <w:spacing w:after="200" w:line="276" w:lineRule="auto"/>
    </w:pPr>
  </w:style>
  <w:style w:type="paragraph" w:customStyle="1" w:styleId="6539279349714EA7B9EEA99C67AA086C">
    <w:name w:val="6539279349714EA7B9EEA99C67AA086C"/>
    <w:rsid w:val="003D36C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2B099F8FE04E3BB134261C9329C2FD">
    <w:name w:val="8E2B099F8FE04E3BB134261C9329C2FD"/>
  </w:style>
  <w:style w:type="paragraph" w:customStyle="1" w:styleId="2E04DBB94AD847FCA9AEECE8592316CB">
    <w:name w:val="2E04DBB94AD847FCA9AEECE8592316CB"/>
  </w:style>
  <w:style w:type="paragraph" w:customStyle="1" w:styleId="3520CD7204A84B94BF6ECF57FB5C175E">
    <w:name w:val="3520CD7204A84B94BF6ECF57FB5C175E"/>
  </w:style>
  <w:style w:type="paragraph" w:customStyle="1" w:styleId="7000AF0D5AF840F2A367D1C2B88B0518">
    <w:name w:val="7000AF0D5AF840F2A367D1C2B88B0518"/>
  </w:style>
  <w:style w:type="paragraph" w:customStyle="1" w:styleId="39744A7820F2484E9BD21CE8E3DE3526">
    <w:name w:val="39744A7820F2484E9BD21CE8E3DE3526"/>
  </w:style>
  <w:style w:type="paragraph" w:customStyle="1" w:styleId="3A602FABB0374D629F3F9BCF9EC9BC11">
    <w:name w:val="3A602FABB0374D629F3F9BCF9EC9BC11"/>
  </w:style>
  <w:style w:type="paragraph" w:customStyle="1" w:styleId="EAA8674980484B93B17D8E33A81896F4">
    <w:name w:val="EAA8674980484B93B17D8E33A81896F4"/>
  </w:style>
  <w:style w:type="paragraph" w:customStyle="1" w:styleId="9A6987EF8D60408FAC582B6F57D3F132">
    <w:name w:val="9A6987EF8D60408FAC582B6F57D3F132"/>
  </w:style>
  <w:style w:type="paragraph" w:customStyle="1" w:styleId="B43EC800783B4F1F94B573346D8D70F6">
    <w:name w:val="B43EC800783B4F1F94B573346D8D70F6"/>
  </w:style>
  <w:style w:type="paragraph" w:customStyle="1" w:styleId="387C552396DA4DDBBED3802B71057DE3">
    <w:name w:val="387C552396DA4DDBBED3802B71057DE3"/>
  </w:style>
  <w:style w:type="paragraph" w:customStyle="1" w:styleId="56A40A7ED64649AB9B77A6EBEBADE747">
    <w:name w:val="56A40A7ED64649AB9B77A6EBEBADE747"/>
  </w:style>
  <w:style w:type="paragraph" w:customStyle="1" w:styleId="DCF8603449C341AEBD9BFD66A21AD95F">
    <w:name w:val="DCF8603449C341AEBD9BFD66A21AD95F"/>
    <w:rsid w:val="0025272A"/>
  </w:style>
  <w:style w:type="paragraph" w:customStyle="1" w:styleId="10376C86743843F098F9980B4C985DDB">
    <w:name w:val="10376C86743843F098F9980B4C985DDB"/>
    <w:rsid w:val="0025272A"/>
  </w:style>
  <w:style w:type="paragraph" w:customStyle="1" w:styleId="F12C873521BB477E866FF0F2D5B7CE91">
    <w:name w:val="F12C873521BB477E866FF0F2D5B7CE91"/>
    <w:rsid w:val="0025272A"/>
  </w:style>
  <w:style w:type="paragraph" w:customStyle="1" w:styleId="640818CE8275417DB99AD141B66790FF">
    <w:name w:val="640818CE8275417DB99AD141B66790FF"/>
    <w:rsid w:val="0025272A"/>
  </w:style>
  <w:style w:type="paragraph" w:customStyle="1" w:styleId="CBF479ECC9BA470D91C3C4B559F6AD63">
    <w:name w:val="CBF479ECC9BA470D91C3C4B559F6AD63"/>
    <w:rsid w:val="0025272A"/>
  </w:style>
  <w:style w:type="paragraph" w:customStyle="1" w:styleId="B2F26A62117D4EE0865F758B2DCA9EF4">
    <w:name w:val="B2F26A62117D4EE0865F758B2DCA9EF4"/>
    <w:rsid w:val="0025272A"/>
  </w:style>
  <w:style w:type="paragraph" w:customStyle="1" w:styleId="74DF809C05474CE787F79FA2A8653065">
    <w:name w:val="74DF809C05474CE787F79FA2A8653065"/>
    <w:rsid w:val="0025272A"/>
  </w:style>
  <w:style w:type="paragraph" w:customStyle="1" w:styleId="C31911222FAE49EC8308FDD5F62B9A57">
    <w:name w:val="C31911222FAE49EC8308FDD5F62B9A57"/>
    <w:rsid w:val="003D36CA"/>
    <w:pPr>
      <w:spacing w:after="200" w:line="276" w:lineRule="auto"/>
    </w:pPr>
  </w:style>
  <w:style w:type="paragraph" w:customStyle="1" w:styleId="15E6424BEA9E4301BECD53C9247D2A46">
    <w:name w:val="15E6424BEA9E4301BECD53C9247D2A46"/>
    <w:rsid w:val="003D36CA"/>
    <w:pPr>
      <w:spacing w:after="200" w:line="276" w:lineRule="auto"/>
    </w:pPr>
  </w:style>
  <w:style w:type="paragraph" w:customStyle="1" w:styleId="D4A4B8D20F6B45C19B2E4720C214A368">
    <w:name w:val="D4A4B8D20F6B45C19B2E4720C214A368"/>
    <w:rsid w:val="003D36CA"/>
    <w:pPr>
      <w:spacing w:after="200" w:line="276" w:lineRule="auto"/>
    </w:pPr>
  </w:style>
  <w:style w:type="paragraph" w:customStyle="1" w:styleId="BB0AD9787EA1477196FF70662398C93F">
    <w:name w:val="BB0AD9787EA1477196FF70662398C93F"/>
    <w:rsid w:val="003D36CA"/>
    <w:pPr>
      <w:spacing w:after="200" w:line="276" w:lineRule="auto"/>
    </w:pPr>
  </w:style>
  <w:style w:type="paragraph" w:customStyle="1" w:styleId="067757331A174CF0BEB2C814AF1C713C">
    <w:name w:val="067757331A174CF0BEB2C814AF1C713C"/>
    <w:rsid w:val="003D36CA"/>
    <w:pPr>
      <w:spacing w:after="200" w:line="276" w:lineRule="auto"/>
    </w:pPr>
  </w:style>
  <w:style w:type="paragraph" w:customStyle="1" w:styleId="2FA6242C17DC4AF2B20F124B2AAA4820">
    <w:name w:val="2FA6242C17DC4AF2B20F124B2AAA4820"/>
    <w:rsid w:val="003D36CA"/>
    <w:pPr>
      <w:spacing w:after="200" w:line="276" w:lineRule="auto"/>
    </w:pPr>
  </w:style>
  <w:style w:type="paragraph" w:customStyle="1" w:styleId="6539279349714EA7B9EEA99C67AA086C">
    <w:name w:val="6539279349714EA7B9EEA99C67AA086C"/>
    <w:rsid w:val="003D36C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2638-B29D-4DA1-BE7B-8196AB4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Kalendarz Migawka</Template>
  <TotalTime>134</TotalTime>
  <Pages>5</Pages>
  <Words>1907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Iwaniak</dc:creator>
  <cp:lastModifiedBy>Agnieszka</cp:lastModifiedBy>
  <cp:revision>13</cp:revision>
  <cp:lastPrinted>2024-06-14T12:41:00Z</cp:lastPrinted>
  <dcterms:created xsi:type="dcterms:W3CDTF">2025-04-25T12:06:00Z</dcterms:created>
  <dcterms:modified xsi:type="dcterms:W3CDTF">2025-05-22T13:39:00Z</dcterms:modified>
</cp:coreProperties>
</file>